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4EEC076" w:rsidR="00B85E91" w:rsidRPr="00887B46" w:rsidRDefault="008B06E1" w:rsidP="00C1076E">
      <w:pPr>
        <w:pStyle w:val="Title"/>
        <w:rPr>
          <w:rFonts w:eastAsia="Arial"/>
        </w:rPr>
      </w:pPr>
      <w:r w:rsidRPr="00887B46">
        <w:rPr>
          <w:rFonts w:eastAsia="Arial"/>
        </w:rPr>
        <w:t xml:space="preserve">Chapter </w:t>
      </w:r>
      <w:r w:rsidR="00CF43EE" w:rsidRPr="00887B46">
        <w:rPr>
          <w:rFonts w:eastAsia="Arial"/>
        </w:rPr>
        <w:t>1</w:t>
      </w:r>
      <w:r w:rsidRPr="00887B46">
        <w:rPr>
          <w:rFonts w:eastAsia="Arial"/>
        </w:rPr>
        <w:t xml:space="preserve">: </w:t>
      </w:r>
      <w:r w:rsidR="00CF43EE" w:rsidRPr="00887B46">
        <w:rPr>
          <w:rFonts w:eastAsia="Arial"/>
        </w:rPr>
        <w:t>Can’t We All Just Get Along?</w:t>
      </w:r>
    </w:p>
    <w:p w14:paraId="00000002" w14:textId="77777777" w:rsidR="00B85E91" w:rsidRPr="00C9066C" w:rsidRDefault="008B06E1" w:rsidP="00C1076E">
      <w:pPr>
        <w:pStyle w:val="Title"/>
      </w:pPr>
      <w:r w:rsidRPr="007C537D">
        <w:t>Test Bank</w:t>
      </w:r>
    </w:p>
    <w:p w14:paraId="00000003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04" w14:textId="77777777" w:rsidR="00B85E91" w:rsidRPr="00887B46" w:rsidRDefault="008B06E1" w:rsidP="00C1076E">
      <w:pPr>
        <w:pStyle w:val="Heading1"/>
      </w:pPr>
      <w:r w:rsidRPr="00887B46">
        <w:t>Multiple Choice</w:t>
      </w:r>
    </w:p>
    <w:p w14:paraId="00000006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07" w14:textId="70BFD2DF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1.</w:t>
      </w:r>
      <w:r w:rsidR="003F6C71">
        <w:rPr>
          <w:rFonts w:eastAsia="Arial" w:cs="Arial"/>
          <w:color w:val="000000" w:themeColor="text1"/>
        </w:rPr>
        <w:t xml:space="preserve"> </w:t>
      </w:r>
      <w:r w:rsidR="00C8770E" w:rsidRPr="00887B46">
        <w:rPr>
          <w:rFonts w:eastAsia="Arial" w:cs="Arial"/>
          <w:color w:val="000000" w:themeColor="text1"/>
        </w:rPr>
        <w:t>Which of the following best captures the beginnings of</w:t>
      </w:r>
      <w:r w:rsidRPr="00887B46">
        <w:rPr>
          <w:rFonts w:eastAsia="Arial" w:cs="Arial"/>
          <w:color w:val="000000" w:themeColor="text1"/>
        </w:rPr>
        <w:t xml:space="preserve"> </w:t>
      </w:r>
      <w:r w:rsidR="00C8770E" w:rsidRPr="00887B46">
        <w:rPr>
          <w:rFonts w:eastAsia="Arial" w:cs="Arial"/>
          <w:color w:val="000000" w:themeColor="text1"/>
        </w:rPr>
        <w:t>the popular and massive New York St. Patrick’s day parade</w:t>
      </w:r>
      <w:r w:rsidRPr="00887B46">
        <w:rPr>
          <w:rFonts w:eastAsia="Arial" w:cs="Arial"/>
          <w:color w:val="000000" w:themeColor="text1"/>
        </w:rPr>
        <w:t>?</w:t>
      </w:r>
    </w:p>
    <w:p w14:paraId="00000008" w14:textId="57C3D7CF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A. I</w:t>
      </w:r>
      <w:r w:rsidR="00C8770E" w:rsidRPr="00887B46">
        <w:rPr>
          <w:rFonts w:eastAsia="Arial" w:cs="Arial"/>
          <w:color w:val="000000" w:themeColor="text1"/>
        </w:rPr>
        <w:t>t celebrates the Irish fight for independence from British oppression</w:t>
      </w:r>
      <w:r w:rsidR="00833F03">
        <w:rPr>
          <w:rFonts w:eastAsia="Arial" w:cs="Arial"/>
          <w:color w:val="000000" w:themeColor="text1"/>
        </w:rPr>
        <w:t>.</w:t>
      </w:r>
    </w:p>
    <w:p w14:paraId="00000009" w14:textId="67770232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B. I</w:t>
      </w:r>
      <w:r w:rsidR="00C8770E" w:rsidRPr="00887B46">
        <w:rPr>
          <w:rFonts w:eastAsia="Arial" w:cs="Arial"/>
          <w:color w:val="000000" w:themeColor="text1"/>
        </w:rPr>
        <w:t>t was a way to voice public opposition to nativist movements in the United States that stigmatized immigrant groups like the Irish</w:t>
      </w:r>
      <w:r w:rsidR="00833F03">
        <w:rPr>
          <w:rFonts w:eastAsia="Arial" w:cs="Arial"/>
          <w:color w:val="000000" w:themeColor="text1"/>
        </w:rPr>
        <w:t>.</w:t>
      </w:r>
    </w:p>
    <w:p w14:paraId="0000000A" w14:textId="103A21B5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C. I</w:t>
      </w:r>
      <w:r w:rsidR="00503EBB" w:rsidRPr="00887B46">
        <w:rPr>
          <w:rFonts w:eastAsia="Arial" w:cs="Arial"/>
          <w:color w:val="000000" w:themeColor="text1"/>
        </w:rPr>
        <w:t>t is a</w:t>
      </w:r>
      <w:r w:rsidR="003C01D5" w:rsidRPr="00887B46">
        <w:rPr>
          <w:rFonts w:eastAsia="Arial" w:cs="Arial"/>
          <w:color w:val="000000" w:themeColor="text1"/>
        </w:rPr>
        <w:t>n</w:t>
      </w:r>
      <w:r w:rsidR="00503EBB" w:rsidRPr="00887B46">
        <w:rPr>
          <w:rFonts w:eastAsia="Arial" w:cs="Arial"/>
          <w:color w:val="000000" w:themeColor="text1"/>
        </w:rPr>
        <w:t xml:space="preserve"> example of pluralism because it began as a party in Irish neighborhoods that grew as others joined in, ultimately including many non-Irish neighborhoods</w:t>
      </w:r>
      <w:r w:rsidR="00833F03">
        <w:rPr>
          <w:rFonts w:eastAsia="Arial" w:cs="Arial"/>
          <w:color w:val="000000" w:themeColor="text1"/>
        </w:rPr>
        <w:t>.</w:t>
      </w:r>
    </w:p>
    <w:p w14:paraId="0000000B" w14:textId="29A3B050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D. I</w:t>
      </w:r>
      <w:r w:rsidR="00503EBB" w:rsidRPr="00887B46">
        <w:rPr>
          <w:rFonts w:eastAsia="Arial" w:cs="Arial"/>
          <w:color w:val="000000" w:themeColor="text1"/>
        </w:rPr>
        <w:t>t was initially several smaller parades celebrating various social causes that became more effective in ending American support for British oppression of the Irish</w:t>
      </w:r>
      <w:r w:rsidR="00833F03">
        <w:rPr>
          <w:rFonts w:eastAsia="Arial" w:cs="Arial"/>
          <w:color w:val="000000" w:themeColor="text1"/>
        </w:rPr>
        <w:t>.</w:t>
      </w:r>
    </w:p>
    <w:p w14:paraId="0000000C" w14:textId="0A474A18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C8770E" w:rsidRPr="00887B46">
        <w:rPr>
          <w:rFonts w:eastAsia="Arial" w:cs="Arial"/>
          <w:color w:val="000000" w:themeColor="text1"/>
        </w:rPr>
        <w:t>B</w:t>
      </w:r>
    </w:p>
    <w:p w14:paraId="0000000D" w14:textId="7E1AD556" w:rsidR="00B85E91" w:rsidRPr="00887B46" w:rsidRDefault="008B06E1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6F61BB" w:rsidRPr="00887B46">
        <w:rPr>
          <w:rFonts w:eastAsia="Arial" w:cs="Arial"/>
          <w:color w:val="000000" w:themeColor="text1"/>
        </w:rPr>
        <w:t>1</w:t>
      </w:r>
      <w:r w:rsidRPr="00887B46">
        <w:rPr>
          <w:rFonts w:eastAsia="Arial" w:cs="Arial"/>
          <w:color w:val="000000" w:themeColor="text1"/>
        </w:rPr>
        <w:t xml:space="preserve">-1: </w:t>
      </w:r>
      <w:r w:rsidR="00821D90" w:rsidRPr="00887B46">
        <w:rPr>
          <w:rFonts w:cs="Arial"/>
          <w:color w:val="000000" w:themeColor="text1"/>
        </w:rPr>
        <w:t xml:space="preserve">Describe </w:t>
      </w:r>
      <w:r w:rsidR="006F61BB" w:rsidRPr="00887B46">
        <w:rPr>
          <w:rFonts w:cs="Arial"/>
          <w:color w:val="000000" w:themeColor="text1"/>
        </w:rPr>
        <w:t xml:space="preserve">the </w:t>
      </w:r>
      <w:r w:rsidR="00391523">
        <w:rPr>
          <w:rFonts w:cs="Arial"/>
          <w:color w:val="000000" w:themeColor="text1"/>
        </w:rPr>
        <w:t>s</w:t>
      </w:r>
      <w:r w:rsidR="00391523" w:rsidRPr="00887B46">
        <w:rPr>
          <w:rFonts w:cs="Arial"/>
          <w:color w:val="000000" w:themeColor="text1"/>
        </w:rPr>
        <w:t xml:space="preserve">ociological </w:t>
      </w:r>
      <w:r w:rsidR="00391523">
        <w:rPr>
          <w:rFonts w:cs="Arial"/>
          <w:color w:val="000000" w:themeColor="text1"/>
        </w:rPr>
        <w:t>f</w:t>
      </w:r>
      <w:r w:rsidR="00391523" w:rsidRPr="00887B46">
        <w:rPr>
          <w:rFonts w:cs="Arial"/>
          <w:color w:val="000000" w:themeColor="text1"/>
        </w:rPr>
        <w:t xml:space="preserve">ramework </w:t>
      </w:r>
      <w:r w:rsidR="006F61BB" w:rsidRPr="00887B46">
        <w:rPr>
          <w:rFonts w:cs="Arial"/>
          <w:color w:val="000000" w:themeColor="text1"/>
        </w:rPr>
        <w:t xml:space="preserve">for </w:t>
      </w:r>
      <w:r w:rsidR="00391523">
        <w:rPr>
          <w:rFonts w:cs="Arial"/>
          <w:color w:val="000000" w:themeColor="text1"/>
        </w:rPr>
        <w:t>s</w:t>
      </w:r>
      <w:r w:rsidR="006F61BB" w:rsidRPr="00887B46">
        <w:rPr>
          <w:rFonts w:cs="Arial"/>
          <w:color w:val="000000" w:themeColor="text1"/>
        </w:rPr>
        <w:t xml:space="preserve">tudying </w:t>
      </w:r>
      <w:r w:rsidR="00391523">
        <w:rPr>
          <w:rFonts w:cs="Arial"/>
          <w:color w:val="000000" w:themeColor="text1"/>
        </w:rPr>
        <w:t>d</w:t>
      </w:r>
      <w:r w:rsidR="00391523" w:rsidRPr="00887B46">
        <w:rPr>
          <w:rFonts w:cs="Arial"/>
          <w:color w:val="000000" w:themeColor="text1"/>
        </w:rPr>
        <w:t>iversity</w:t>
      </w:r>
      <w:r w:rsidR="003F6C71">
        <w:rPr>
          <w:rFonts w:cs="Arial"/>
          <w:color w:val="000000" w:themeColor="text1"/>
        </w:rPr>
        <w:t>.</w:t>
      </w:r>
    </w:p>
    <w:p w14:paraId="0000000E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Knowledge </w:t>
      </w:r>
    </w:p>
    <w:p w14:paraId="39BEDE27" w14:textId="16EE3BC5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bookmarkStart w:id="0" w:name="OLE_LINK1"/>
      <w:bookmarkStart w:id="1" w:name="OLE_LINK2"/>
      <w:r w:rsidR="00E34010" w:rsidRPr="00E34010">
        <w:rPr>
          <w:rFonts w:eastAsia="Arial" w:cs="Arial"/>
          <w:color w:val="000000" w:themeColor="text1"/>
        </w:rPr>
        <w:t>Can’t We All Just Get Along?</w:t>
      </w:r>
      <w:r w:rsidR="00E34010">
        <w:rPr>
          <w:rFonts w:eastAsia="Arial" w:cs="Arial"/>
          <w:color w:val="000000" w:themeColor="text1"/>
        </w:rPr>
        <w:t xml:space="preserve"> </w:t>
      </w:r>
      <w:r w:rsidR="00C8770E" w:rsidRPr="00887B46">
        <w:rPr>
          <w:rFonts w:eastAsia="Arial" w:cs="Arial"/>
          <w:color w:val="000000" w:themeColor="text1"/>
        </w:rPr>
        <w:t>A Sociological Approach to Diversity</w:t>
      </w:r>
      <w:bookmarkEnd w:id="0"/>
      <w:bookmarkEnd w:id="1"/>
    </w:p>
    <w:p w14:paraId="0000000F" w14:textId="2DA67475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010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11" w14:textId="71150912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2. </w:t>
      </w:r>
      <w:r w:rsidR="004F3F7B" w:rsidRPr="00887B46">
        <w:rPr>
          <w:rFonts w:eastAsia="Arial" w:cs="Arial"/>
          <w:color w:val="000000" w:themeColor="text1"/>
        </w:rPr>
        <w:t>Sociology puts forth the idea that social constructs are those concepts that are given meaning by which of the following.</w:t>
      </w:r>
    </w:p>
    <w:p w14:paraId="00000012" w14:textId="4C77A558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A. </w:t>
      </w:r>
      <w:r w:rsidR="004F3F7B" w:rsidRPr="00887B46">
        <w:rPr>
          <w:rFonts w:eastAsia="Arial" w:cs="Arial"/>
          <w:color w:val="000000" w:themeColor="text1"/>
        </w:rPr>
        <w:t>humans</w:t>
      </w:r>
    </w:p>
    <w:p w14:paraId="00000013" w14:textId="250F0453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B. </w:t>
      </w:r>
      <w:r w:rsidR="00E96434" w:rsidRPr="00887B46">
        <w:rPr>
          <w:rFonts w:eastAsia="Arial" w:cs="Arial"/>
          <w:color w:val="000000" w:themeColor="text1"/>
        </w:rPr>
        <w:t>natural laws</w:t>
      </w:r>
    </w:p>
    <w:p w14:paraId="00000014" w14:textId="4C25B872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C. </w:t>
      </w:r>
      <w:r w:rsidR="004F3F7B" w:rsidRPr="00887B46">
        <w:rPr>
          <w:rFonts w:eastAsia="Arial" w:cs="Arial"/>
          <w:color w:val="000000" w:themeColor="text1"/>
        </w:rPr>
        <w:t>computers</w:t>
      </w:r>
    </w:p>
    <w:p w14:paraId="00000015" w14:textId="5E21D484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D. </w:t>
      </w:r>
      <w:r w:rsidR="00E96434" w:rsidRPr="00887B46">
        <w:rPr>
          <w:rFonts w:eastAsia="Arial" w:cs="Arial"/>
          <w:color w:val="000000" w:themeColor="text1"/>
        </w:rPr>
        <w:t>the animal kingdom</w:t>
      </w:r>
    </w:p>
    <w:p w14:paraId="00000016" w14:textId="0743B4CC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4F3F7B" w:rsidRPr="00887B46">
        <w:rPr>
          <w:rFonts w:eastAsia="Arial" w:cs="Arial"/>
          <w:color w:val="000000" w:themeColor="text1"/>
        </w:rPr>
        <w:t>A</w:t>
      </w:r>
    </w:p>
    <w:p w14:paraId="00000017" w14:textId="46E80A14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E96434" w:rsidRPr="00887B46">
        <w:rPr>
          <w:rFonts w:eastAsia="Arial" w:cs="Arial"/>
          <w:color w:val="000000" w:themeColor="text1"/>
        </w:rPr>
        <w:t xml:space="preserve">1-1: </w:t>
      </w:r>
      <w:r w:rsidR="00821D90" w:rsidRPr="00887B46">
        <w:rPr>
          <w:rFonts w:cs="Arial"/>
          <w:color w:val="000000" w:themeColor="text1"/>
        </w:rPr>
        <w:t xml:space="preserve">Describe </w:t>
      </w:r>
      <w:r w:rsidR="00E96434" w:rsidRPr="00887B46">
        <w:rPr>
          <w:rFonts w:cs="Arial"/>
          <w:color w:val="000000" w:themeColor="text1"/>
        </w:rPr>
        <w:t xml:space="preserve">the </w:t>
      </w:r>
      <w:r w:rsidR="008E4DF8">
        <w:rPr>
          <w:rFonts w:cs="Arial"/>
          <w:color w:val="000000" w:themeColor="text1"/>
        </w:rPr>
        <w:t>s</w:t>
      </w:r>
      <w:r w:rsidR="008E4DF8" w:rsidRPr="00887B46">
        <w:rPr>
          <w:rFonts w:cs="Arial"/>
          <w:color w:val="000000" w:themeColor="text1"/>
        </w:rPr>
        <w:t xml:space="preserve">ociological </w:t>
      </w:r>
      <w:r w:rsidR="008E4DF8">
        <w:rPr>
          <w:rFonts w:cs="Arial"/>
          <w:color w:val="000000" w:themeColor="text1"/>
        </w:rPr>
        <w:t>f</w:t>
      </w:r>
      <w:r w:rsidR="008E4DF8" w:rsidRPr="00887B46">
        <w:rPr>
          <w:rFonts w:cs="Arial"/>
          <w:color w:val="000000" w:themeColor="text1"/>
        </w:rPr>
        <w:t xml:space="preserve">ramework </w:t>
      </w:r>
      <w:r w:rsidR="00E96434" w:rsidRPr="00887B46">
        <w:rPr>
          <w:rFonts w:cs="Arial"/>
          <w:color w:val="000000" w:themeColor="text1"/>
        </w:rPr>
        <w:t xml:space="preserve">for </w:t>
      </w:r>
      <w:r w:rsidR="008E4DF8">
        <w:rPr>
          <w:rFonts w:cs="Arial"/>
          <w:color w:val="000000" w:themeColor="text1"/>
        </w:rPr>
        <w:t>s</w:t>
      </w:r>
      <w:r w:rsidR="008E4DF8" w:rsidRPr="00887B46">
        <w:rPr>
          <w:rFonts w:cs="Arial"/>
          <w:color w:val="000000" w:themeColor="text1"/>
        </w:rPr>
        <w:t xml:space="preserve">tudying </w:t>
      </w:r>
      <w:r w:rsidR="008E4DF8">
        <w:rPr>
          <w:rFonts w:cs="Arial"/>
          <w:color w:val="000000" w:themeColor="text1"/>
        </w:rPr>
        <w:t>d</w:t>
      </w:r>
      <w:r w:rsidR="008E4DF8" w:rsidRPr="00887B46">
        <w:rPr>
          <w:rFonts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018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5BE55BE6" w14:textId="4ED76A9F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4F3F7B" w:rsidRPr="00887B46">
        <w:rPr>
          <w:rFonts w:eastAsia="Arial" w:cs="Arial"/>
          <w:color w:val="000000" w:themeColor="text1"/>
        </w:rPr>
        <w:t>Is It Spit or Saliva? The Socially Constructed Nature of Our Social Worlds</w:t>
      </w:r>
    </w:p>
    <w:p w14:paraId="00000019" w14:textId="2E0537D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2C4179" w:rsidRPr="00887B46">
        <w:rPr>
          <w:rFonts w:eastAsia="Arial" w:cs="Arial"/>
          <w:color w:val="000000" w:themeColor="text1"/>
        </w:rPr>
        <w:t>Easy</w:t>
      </w:r>
    </w:p>
    <w:p w14:paraId="0000001A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7432D24B" w14:textId="79D0C95D" w:rsidR="00DE59F4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3. </w:t>
      </w:r>
      <w:r w:rsidR="00DE59F4" w:rsidRPr="00887B46">
        <w:rPr>
          <w:rFonts w:eastAsia="Arial" w:cs="Arial"/>
          <w:color w:val="000000" w:themeColor="text1"/>
        </w:rPr>
        <w:t>What is the appropriate term for the large-scale social institutions that make up society?</w:t>
      </w:r>
    </w:p>
    <w:p w14:paraId="0000001C" w14:textId="776E978F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DD33D2">
        <w:rPr>
          <w:rFonts w:eastAsia="Arial" w:cs="Arial"/>
          <w:color w:val="000000" w:themeColor="text1"/>
        </w:rPr>
        <w:t>s</w:t>
      </w:r>
      <w:r w:rsidR="00DE59F4" w:rsidRPr="00887B46">
        <w:rPr>
          <w:rFonts w:eastAsia="Arial" w:cs="Arial"/>
          <w:color w:val="000000" w:themeColor="text1"/>
        </w:rPr>
        <w:t xml:space="preserve">ocial </w:t>
      </w:r>
      <w:r w:rsidR="00DD33D2">
        <w:rPr>
          <w:rFonts w:eastAsia="Arial" w:cs="Arial"/>
          <w:color w:val="000000" w:themeColor="text1"/>
        </w:rPr>
        <w:t>b</w:t>
      </w:r>
      <w:r w:rsidR="00DE59F4" w:rsidRPr="00887B46">
        <w:rPr>
          <w:rFonts w:eastAsia="Arial" w:cs="Arial"/>
          <w:color w:val="000000" w:themeColor="text1"/>
        </w:rPr>
        <w:t>eacons</w:t>
      </w:r>
    </w:p>
    <w:p w14:paraId="0000001D" w14:textId="2FA7C048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B. </w:t>
      </w:r>
      <w:r w:rsidR="00DD33D2">
        <w:rPr>
          <w:rFonts w:eastAsia="Arial" w:cs="Arial"/>
          <w:color w:val="000000" w:themeColor="text1"/>
        </w:rPr>
        <w:t>s</w:t>
      </w:r>
      <w:r w:rsidR="00DE59F4" w:rsidRPr="00887B46">
        <w:rPr>
          <w:rFonts w:eastAsia="Arial" w:cs="Arial"/>
          <w:color w:val="000000" w:themeColor="text1"/>
        </w:rPr>
        <w:t>ocial takers</w:t>
      </w:r>
    </w:p>
    <w:p w14:paraId="0000001E" w14:textId="083A9358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C. </w:t>
      </w:r>
      <w:r w:rsidR="00DD33D2">
        <w:rPr>
          <w:rFonts w:eastAsia="Arial" w:cs="Arial"/>
          <w:color w:val="000000" w:themeColor="text1"/>
        </w:rPr>
        <w:t>s</w:t>
      </w:r>
      <w:r w:rsidR="00DE59F4" w:rsidRPr="00887B46">
        <w:rPr>
          <w:rFonts w:eastAsia="Arial" w:cs="Arial"/>
          <w:color w:val="000000" w:themeColor="text1"/>
        </w:rPr>
        <w:t xml:space="preserve">ocial </w:t>
      </w:r>
      <w:r w:rsidR="00DD33D2">
        <w:rPr>
          <w:rFonts w:eastAsia="Arial" w:cs="Arial"/>
          <w:color w:val="000000" w:themeColor="text1"/>
        </w:rPr>
        <w:t>s</w:t>
      </w:r>
      <w:r w:rsidR="00DD33D2" w:rsidRPr="00887B46">
        <w:rPr>
          <w:rFonts w:eastAsia="Arial" w:cs="Arial"/>
          <w:color w:val="000000" w:themeColor="text1"/>
        </w:rPr>
        <w:t>tructure</w:t>
      </w:r>
    </w:p>
    <w:p w14:paraId="0000001F" w14:textId="01880E65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D. </w:t>
      </w:r>
      <w:r w:rsidR="00DD33D2">
        <w:rPr>
          <w:rFonts w:eastAsia="Arial" w:cs="Arial"/>
          <w:color w:val="000000" w:themeColor="text1"/>
        </w:rPr>
        <w:t>m</w:t>
      </w:r>
      <w:r w:rsidR="00DE59F4" w:rsidRPr="00887B46">
        <w:rPr>
          <w:rFonts w:eastAsia="Arial" w:cs="Arial"/>
          <w:color w:val="000000" w:themeColor="text1"/>
        </w:rPr>
        <w:t>egaliths</w:t>
      </w:r>
    </w:p>
    <w:p w14:paraId="00000020" w14:textId="0D0C4A2B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DE59F4" w:rsidRPr="00887B46">
        <w:rPr>
          <w:rFonts w:eastAsia="Arial" w:cs="Arial"/>
          <w:color w:val="000000" w:themeColor="text1"/>
        </w:rPr>
        <w:t>C</w:t>
      </w:r>
    </w:p>
    <w:p w14:paraId="00000021" w14:textId="3303E122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DE59F4" w:rsidRPr="00887B46">
        <w:rPr>
          <w:rFonts w:eastAsia="Arial" w:cs="Arial"/>
          <w:color w:val="000000" w:themeColor="text1"/>
        </w:rPr>
        <w:t xml:space="preserve">1-1: </w:t>
      </w:r>
      <w:r w:rsidR="00821D90" w:rsidRPr="00887B46">
        <w:rPr>
          <w:rFonts w:cs="Arial"/>
          <w:color w:val="000000" w:themeColor="text1"/>
        </w:rPr>
        <w:t xml:space="preserve">Describe </w:t>
      </w:r>
      <w:r w:rsidR="00DE59F4" w:rsidRPr="00887B46">
        <w:rPr>
          <w:rFonts w:cs="Arial"/>
          <w:color w:val="000000" w:themeColor="text1"/>
        </w:rPr>
        <w:t xml:space="preserve">the </w:t>
      </w:r>
      <w:r w:rsidR="008E4DF8">
        <w:rPr>
          <w:rFonts w:cs="Arial"/>
          <w:color w:val="000000" w:themeColor="text1"/>
        </w:rPr>
        <w:t>s</w:t>
      </w:r>
      <w:r w:rsidR="008E4DF8" w:rsidRPr="00887B46">
        <w:rPr>
          <w:rFonts w:cs="Arial"/>
          <w:color w:val="000000" w:themeColor="text1"/>
        </w:rPr>
        <w:t xml:space="preserve">ociological </w:t>
      </w:r>
      <w:r w:rsidR="008E4DF8">
        <w:rPr>
          <w:rFonts w:cs="Arial"/>
          <w:color w:val="000000" w:themeColor="text1"/>
        </w:rPr>
        <w:t>f</w:t>
      </w:r>
      <w:r w:rsidR="008E4DF8" w:rsidRPr="00887B46">
        <w:rPr>
          <w:rFonts w:cs="Arial"/>
          <w:color w:val="000000" w:themeColor="text1"/>
        </w:rPr>
        <w:t xml:space="preserve">ramework </w:t>
      </w:r>
      <w:r w:rsidR="00DE59F4" w:rsidRPr="00887B46">
        <w:rPr>
          <w:rFonts w:cs="Arial"/>
          <w:color w:val="000000" w:themeColor="text1"/>
        </w:rPr>
        <w:t xml:space="preserve">for </w:t>
      </w:r>
      <w:r w:rsidR="008E4DF8">
        <w:rPr>
          <w:rFonts w:cs="Arial"/>
          <w:color w:val="000000" w:themeColor="text1"/>
        </w:rPr>
        <w:t>s</w:t>
      </w:r>
      <w:r w:rsidR="008E4DF8" w:rsidRPr="00887B46">
        <w:rPr>
          <w:rFonts w:cs="Arial"/>
          <w:color w:val="000000" w:themeColor="text1"/>
        </w:rPr>
        <w:t xml:space="preserve">tudying </w:t>
      </w:r>
      <w:r w:rsidR="008E4DF8">
        <w:rPr>
          <w:rFonts w:cs="Arial"/>
          <w:color w:val="000000" w:themeColor="text1"/>
        </w:rPr>
        <w:t>d</w:t>
      </w:r>
      <w:r w:rsidR="008E4DF8" w:rsidRPr="00887B46">
        <w:rPr>
          <w:rFonts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022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0903609F" w14:textId="36E0AC58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DE59F4" w:rsidRPr="00887B46">
        <w:rPr>
          <w:rFonts w:eastAsia="Arial" w:cs="Arial"/>
          <w:color w:val="000000" w:themeColor="text1"/>
        </w:rPr>
        <w:t>Is It Spit or Saliva? The Socially Constructed Nature of Our Social</w:t>
      </w:r>
    </w:p>
    <w:p w14:paraId="00000023" w14:textId="72C1D3DF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lastRenderedPageBreak/>
        <w:t>Difficulty Level: Medium</w:t>
      </w:r>
    </w:p>
    <w:p w14:paraId="00000024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25" w14:textId="4068652C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4. </w:t>
      </w:r>
      <w:r w:rsidR="008F616E" w:rsidRPr="00887B46">
        <w:rPr>
          <w:rFonts w:eastAsia="Arial" w:cs="Arial"/>
          <w:color w:val="000000" w:themeColor="text1"/>
        </w:rPr>
        <w:t>Which of the following perspectives reject the notion that social phenomena are rooted in an inherent reality</w:t>
      </w:r>
      <w:r w:rsidRPr="00887B46">
        <w:rPr>
          <w:rFonts w:eastAsia="Arial" w:cs="Arial"/>
          <w:color w:val="000000" w:themeColor="text1"/>
        </w:rPr>
        <w:t>?</w:t>
      </w:r>
    </w:p>
    <w:p w14:paraId="00000026" w14:textId="19B08F81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A. </w:t>
      </w:r>
      <w:r w:rsidR="00801582">
        <w:rPr>
          <w:rFonts w:eastAsia="Arial" w:cs="Arial"/>
          <w:color w:val="000000" w:themeColor="text1"/>
        </w:rPr>
        <w:t>s</w:t>
      </w:r>
      <w:r w:rsidR="00801582" w:rsidRPr="00887B46">
        <w:rPr>
          <w:rFonts w:eastAsia="Arial" w:cs="Arial"/>
          <w:color w:val="000000" w:themeColor="text1"/>
        </w:rPr>
        <w:t>ociologist</w:t>
      </w:r>
    </w:p>
    <w:p w14:paraId="00000027" w14:textId="6F0014AD" w:rsidR="00B85E91" w:rsidRPr="00887B46" w:rsidRDefault="00FD05B9">
      <w:pPr>
        <w:rPr>
          <w:rFonts w:eastAsia="Arial" w:cs="Arial"/>
          <w:color w:val="000000" w:themeColor="text1"/>
        </w:rPr>
      </w:pPr>
      <w:bookmarkStart w:id="2" w:name="_heading=h.gjdgxs" w:colFirst="0" w:colLast="0"/>
      <w:bookmarkEnd w:id="2"/>
      <w:r w:rsidRPr="00FD05B9">
        <w:rPr>
          <w:rFonts w:eastAsia="Arial" w:cs="Arial"/>
          <w:color w:val="000000" w:themeColor="text1"/>
        </w:rPr>
        <w:t xml:space="preserve">B. </w:t>
      </w:r>
      <w:r w:rsidR="00801582">
        <w:rPr>
          <w:rFonts w:eastAsia="Arial" w:cs="Arial"/>
          <w:color w:val="000000" w:themeColor="text1"/>
        </w:rPr>
        <w:t>e</w:t>
      </w:r>
      <w:r w:rsidR="00801582" w:rsidRPr="00887B46">
        <w:rPr>
          <w:rFonts w:eastAsia="Arial" w:cs="Arial"/>
          <w:color w:val="000000" w:themeColor="text1"/>
        </w:rPr>
        <w:t>ssentialist</w:t>
      </w:r>
    </w:p>
    <w:p w14:paraId="00000028" w14:textId="617C6E29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C. </w:t>
      </w:r>
      <w:r w:rsidR="00801582">
        <w:rPr>
          <w:rFonts w:eastAsia="Arial" w:cs="Arial"/>
          <w:color w:val="000000" w:themeColor="text1"/>
        </w:rPr>
        <w:t>r</w:t>
      </w:r>
      <w:r w:rsidR="00801582" w:rsidRPr="00887B46">
        <w:rPr>
          <w:rFonts w:eastAsia="Arial" w:cs="Arial"/>
          <w:color w:val="000000" w:themeColor="text1"/>
        </w:rPr>
        <w:t>elativist</w:t>
      </w:r>
    </w:p>
    <w:p w14:paraId="00000029" w14:textId="3E6C0DCB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D. </w:t>
      </w:r>
      <w:r w:rsidR="00801582">
        <w:rPr>
          <w:rFonts w:eastAsia="Arial" w:cs="Arial"/>
          <w:color w:val="000000" w:themeColor="text1"/>
        </w:rPr>
        <w:t>c</w:t>
      </w:r>
      <w:r w:rsidR="00801582" w:rsidRPr="00887B46">
        <w:rPr>
          <w:rFonts w:eastAsia="Arial" w:cs="Arial"/>
          <w:color w:val="000000" w:themeColor="text1"/>
        </w:rPr>
        <w:t>onstructionist</w:t>
      </w:r>
    </w:p>
    <w:p w14:paraId="0000002A" w14:textId="2F19AC1F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8F616E" w:rsidRPr="00887B46">
        <w:rPr>
          <w:rFonts w:eastAsia="Arial" w:cs="Arial"/>
          <w:color w:val="000000" w:themeColor="text1"/>
        </w:rPr>
        <w:t>D</w:t>
      </w:r>
    </w:p>
    <w:p w14:paraId="0000002B" w14:textId="2A3BFCDD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8F616E" w:rsidRPr="00887B46">
        <w:rPr>
          <w:rFonts w:eastAsia="Arial" w:cs="Arial"/>
          <w:color w:val="000000" w:themeColor="text1"/>
        </w:rPr>
        <w:t xml:space="preserve">1-1: </w:t>
      </w:r>
      <w:r w:rsidR="00821D90" w:rsidRPr="00887B46">
        <w:rPr>
          <w:rFonts w:cs="Arial"/>
          <w:color w:val="000000" w:themeColor="text1"/>
        </w:rPr>
        <w:t xml:space="preserve">Describe </w:t>
      </w:r>
      <w:r w:rsidR="008F616E" w:rsidRPr="00887B46">
        <w:rPr>
          <w:rFonts w:cs="Arial"/>
          <w:color w:val="000000" w:themeColor="text1"/>
        </w:rPr>
        <w:t xml:space="preserve">the </w:t>
      </w:r>
      <w:r w:rsidR="008E4DF8">
        <w:rPr>
          <w:rFonts w:cs="Arial"/>
          <w:color w:val="000000" w:themeColor="text1"/>
        </w:rPr>
        <w:t>s</w:t>
      </w:r>
      <w:r w:rsidR="008E4DF8" w:rsidRPr="00887B46">
        <w:rPr>
          <w:rFonts w:cs="Arial"/>
          <w:color w:val="000000" w:themeColor="text1"/>
        </w:rPr>
        <w:t xml:space="preserve">ociological </w:t>
      </w:r>
      <w:r w:rsidR="008E4DF8">
        <w:rPr>
          <w:rFonts w:cs="Arial"/>
          <w:color w:val="000000" w:themeColor="text1"/>
        </w:rPr>
        <w:t>f</w:t>
      </w:r>
      <w:r w:rsidR="008E4DF8" w:rsidRPr="00887B46">
        <w:rPr>
          <w:rFonts w:cs="Arial"/>
          <w:color w:val="000000" w:themeColor="text1"/>
        </w:rPr>
        <w:t xml:space="preserve">ramework </w:t>
      </w:r>
      <w:r w:rsidR="008F616E" w:rsidRPr="00887B46">
        <w:rPr>
          <w:rFonts w:cs="Arial"/>
          <w:color w:val="000000" w:themeColor="text1"/>
        </w:rPr>
        <w:t xml:space="preserve">for </w:t>
      </w:r>
      <w:r w:rsidR="008E4DF8">
        <w:rPr>
          <w:rFonts w:cs="Arial"/>
          <w:color w:val="000000" w:themeColor="text1"/>
        </w:rPr>
        <w:t>s</w:t>
      </w:r>
      <w:r w:rsidR="008E4DF8" w:rsidRPr="00887B46">
        <w:rPr>
          <w:rFonts w:cs="Arial"/>
          <w:color w:val="000000" w:themeColor="text1"/>
        </w:rPr>
        <w:t xml:space="preserve">tudying </w:t>
      </w:r>
      <w:r w:rsidR="008E4DF8">
        <w:rPr>
          <w:rFonts w:cs="Arial"/>
          <w:color w:val="000000" w:themeColor="text1"/>
        </w:rPr>
        <w:t>d</w:t>
      </w:r>
      <w:r w:rsidR="008E4DF8" w:rsidRPr="00887B46">
        <w:rPr>
          <w:rFonts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02C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619E73F9" w14:textId="5A607570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8F616E" w:rsidRPr="00887B46">
        <w:rPr>
          <w:rFonts w:eastAsia="Arial" w:cs="Arial"/>
          <w:color w:val="000000" w:themeColor="text1"/>
        </w:rPr>
        <w:t>Is It Spit or Saliva? The Socially Constructed Nature of Our Social</w:t>
      </w:r>
    </w:p>
    <w:p w14:paraId="0000002D" w14:textId="1967BF1A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02E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2F" w14:textId="035764B9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5. </w:t>
      </w:r>
      <w:r w:rsidR="00303BC0" w:rsidRPr="00887B46">
        <w:rPr>
          <w:rFonts w:eastAsia="Arial" w:cs="Arial"/>
          <w:color w:val="000000" w:themeColor="text1"/>
        </w:rPr>
        <w:t>The system of school funding in the U</w:t>
      </w:r>
      <w:r w:rsidR="001C19ED">
        <w:rPr>
          <w:rFonts w:eastAsia="Arial" w:cs="Arial"/>
          <w:color w:val="000000" w:themeColor="text1"/>
        </w:rPr>
        <w:t xml:space="preserve">nited </w:t>
      </w:r>
      <w:r w:rsidR="00303BC0" w:rsidRPr="00887B46">
        <w:rPr>
          <w:rFonts w:eastAsia="Arial" w:cs="Arial"/>
          <w:color w:val="000000" w:themeColor="text1"/>
        </w:rPr>
        <w:t>S</w:t>
      </w:r>
      <w:r w:rsidR="001C19ED">
        <w:rPr>
          <w:rFonts w:eastAsia="Arial" w:cs="Arial"/>
          <w:color w:val="000000" w:themeColor="text1"/>
        </w:rPr>
        <w:t>tates</w:t>
      </w:r>
      <w:r w:rsidR="00303BC0" w:rsidRPr="00887B46">
        <w:rPr>
          <w:rFonts w:eastAsia="Arial" w:cs="Arial"/>
          <w:color w:val="000000" w:themeColor="text1"/>
        </w:rPr>
        <w:t xml:space="preserve"> which relies on local property taxes, which can benefit some individuals more than others is an example of which of the following?</w:t>
      </w:r>
    </w:p>
    <w:p w14:paraId="00000030" w14:textId="38604F6E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proofErr w:type="spellStart"/>
      <w:r w:rsidR="001C19ED">
        <w:rPr>
          <w:rFonts w:eastAsia="Arial" w:cs="Arial"/>
          <w:color w:val="000000" w:themeColor="text1"/>
        </w:rPr>
        <w:t>m</w:t>
      </w:r>
      <w:r w:rsidR="00303BC0" w:rsidRPr="00887B46">
        <w:rPr>
          <w:rFonts w:eastAsia="Arial" w:cs="Arial"/>
          <w:color w:val="000000" w:themeColor="text1"/>
        </w:rPr>
        <w:t>acrolevel</w:t>
      </w:r>
      <w:proofErr w:type="spellEnd"/>
      <w:r w:rsidR="00303BC0" w:rsidRPr="00887B46">
        <w:rPr>
          <w:rFonts w:eastAsia="Arial" w:cs="Arial"/>
          <w:color w:val="000000" w:themeColor="text1"/>
        </w:rPr>
        <w:t xml:space="preserve"> factors</w:t>
      </w:r>
    </w:p>
    <w:p w14:paraId="00000031" w14:textId="14309CC3" w:rsidR="00B85E91" w:rsidRPr="00887B46" w:rsidRDefault="00DC23B8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B. </w:t>
      </w:r>
      <w:r w:rsidR="001C19ED">
        <w:rPr>
          <w:rFonts w:eastAsia="Arial" w:cs="Arial"/>
          <w:color w:val="000000" w:themeColor="text1"/>
        </w:rPr>
        <w:t>t</w:t>
      </w:r>
      <w:r w:rsidR="00303BC0" w:rsidRPr="00887B46">
        <w:rPr>
          <w:rFonts w:eastAsia="Arial" w:cs="Arial"/>
          <w:color w:val="000000" w:themeColor="text1"/>
        </w:rPr>
        <w:t>rickle-down funding</w:t>
      </w:r>
    </w:p>
    <w:p w14:paraId="00000032" w14:textId="5475A44D" w:rsidR="00B85E91" w:rsidRPr="00887B46" w:rsidRDefault="00DC23B8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C. </w:t>
      </w:r>
      <w:r w:rsidR="001C19ED">
        <w:rPr>
          <w:rFonts w:eastAsia="Arial" w:cs="Arial"/>
          <w:color w:val="000000" w:themeColor="text1"/>
        </w:rPr>
        <w:t>g</w:t>
      </w:r>
      <w:r w:rsidR="008B06E1" w:rsidRPr="00887B46">
        <w:rPr>
          <w:rFonts w:eastAsia="Arial" w:cs="Arial"/>
          <w:color w:val="000000" w:themeColor="text1"/>
        </w:rPr>
        <w:t>eographic origin</w:t>
      </w:r>
      <w:r w:rsidR="00303BC0" w:rsidRPr="00887B46">
        <w:rPr>
          <w:rFonts w:eastAsia="Arial" w:cs="Arial"/>
          <w:color w:val="000000" w:themeColor="text1"/>
        </w:rPr>
        <w:t xml:space="preserve"> variables</w:t>
      </w:r>
    </w:p>
    <w:p w14:paraId="00000033" w14:textId="248C74EC" w:rsidR="00B85E91" w:rsidRPr="00887B46" w:rsidRDefault="00DC23B8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D. </w:t>
      </w:r>
      <w:r w:rsidR="001C19ED">
        <w:rPr>
          <w:rFonts w:eastAsia="Arial" w:cs="Arial"/>
          <w:color w:val="000000" w:themeColor="text1"/>
        </w:rPr>
        <w:t>s</w:t>
      </w:r>
      <w:r w:rsidR="00303BC0" w:rsidRPr="00887B46">
        <w:rPr>
          <w:rFonts w:eastAsia="Arial" w:cs="Arial"/>
          <w:color w:val="000000" w:themeColor="text1"/>
        </w:rPr>
        <w:t>ocietal differentiation</w:t>
      </w:r>
    </w:p>
    <w:p w14:paraId="00000034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A</w:t>
      </w:r>
    </w:p>
    <w:p w14:paraId="00000035" w14:textId="3EFEF19E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303BC0" w:rsidRPr="00887B46">
        <w:rPr>
          <w:rFonts w:eastAsia="Arial" w:cs="Arial"/>
          <w:color w:val="000000" w:themeColor="text1"/>
        </w:rPr>
        <w:t xml:space="preserve">1-1: </w:t>
      </w:r>
      <w:r w:rsidR="00821D90" w:rsidRPr="00887B46">
        <w:rPr>
          <w:rFonts w:cs="Arial"/>
          <w:color w:val="000000" w:themeColor="text1"/>
        </w:rPr>
        <w:t>Describe</w:t>
      </w:r>
      <w:r w:rsidR="00303BC0" w:rsidRPr="00887B46">
        <w:rPr>
          <w:rFonts w:cs="Arial"/>
          <w:color w:val="000000" w:themeColor="text1"/>
        </w:rPr>
        <w:t xml:space="preserve"> the </w:t>
      </w:r>
      <w:r w:rsidR="008E4DF8">
        <w:rPr>
          <w:rFonts w:cs="Arial"/>
          <w:color w:val="000000" w:themeColor="text1"/>
        </w:rPr>
        <w:t>s</w:t>
      </w:r>
      <w:r w:rsidR="008E4DF8" w:rsidRPr="00887B46">
        <w:rPr>
          <w:rFonts w:cs="Arial"/>
          <w:color w:val="000000" w:themeColor="text1"/>
        </w:rPr>
        <w:t xml:space="preserve">ociological </w:t>
      </w:r>
      <w:r w:rsidR="008E4DF8">
        <w:rPr>
          <w:rFonts w:cs="Arial"/>
          <w:color w:val="000000" w:themeColor="text1"/>
        </w:rPr>
        <w:t>f</w:t>
      </w:r>
      <w:r w:rsidR="00303BC0" w:rsidRPr="00887B46">
        <w:rPr>
          <w:rFonts w:cs="Arial"/>
          <w:color w:val="000000" w:themeColor="text1"/>
        </w:rPr>
        <w:t xml:space="preserve">ramework for </w:t>
      </w:r>
      <w:r w:rsidR="00CE26C3">
        <w:rPr>
          <w:rFonts w:cs="Arial"/>
          <w:color w:val="000000" w:themeColor="text1"/>
        </w:rPr>
        <w:t>s</w:t>
      </w:r>
      <w:r w:rsidR="00CE26C3" w:rsidRPr="00887B46">
        <w:rPr>
          <w:rFonts w:cs="Arial"/>
          <w:color w:val="000000" w:themeColor="text1"/>
        </w:rPr>
        <w:t xml:space="preserve">tudying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036" w14:textId="46CFF261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303BC0" w:rsidRPr="00887B46">
        <w:rPr>
          <w:rFonts w:eastAsia="Arial" w:cs="Arial"/>
          <w:color w:val="000000" w:themeColor="text1"/>
        </w:rPr>
        <w:t>Comprehension</w:t>
      </w:r>
    </w:p>
    <w:p w14:paraId="16D40AD9" w14:textId="55881C8E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303BC0" w:rsidRPr="00887B46">
        <w:rPr>
          <w:rFonts w:eastAsia="Arial" w:cs="Arial"/>
          <w:color w:val="000000" w:themeColor="text1"/>
        </w:rPr>
        <w:t>The Player and the Game: Bringing Together the Micro- and Macro-Level Perspectives</w:t>
      </w:r>
    </w:p>
    <w:p w14:paraId="00000037" w14:textId="6611DDED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303BC0" w:rsidRPr="00887B46">
        <w:rPr>
          <w:rFonts w:eastAsia="Arial" w:cs="Arial"/>
          <w:color w:val="000000" w:themeColor="text1"/>
        </w:rPr>
        <w:t>Medium</w:t>
      </w:r>
    </w:p>
    <w:p w14:paraId="00000038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39" w14:textId="6B2B441C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6. </w:t>
      </w:r>
      <w:r w:rsidR="004B6978" w:rsidRPr="00887B46">
        <w:rPr>
          <w:rFonts w:eastAsia="Arial" w:cs="Arial"/>
          <w:color w:val="000000" w:themeColor="text1"/>
        </w:rPr>
        <w:t xml:space="preserve">For most sociologists, which </w:t>
      </w:r>
      <w:r w:rsidR="00496470" w:rsidRPr="00887B46">
        <w:rPr>
          <w:rFonts w:eastAsia="Arial" w:cs="Arial"/>
          <w:color w:val="000000" w:themeColor="text1"/>
        </w:rPr>
        <w:t>attribute lies at the heart of most social issues?</w:t>
      </w:r>
    </w:p>
    <w:p w14:paraId="0000003A" w14:textId="4A030F4C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4F33E4">
        <w:rPr>
          <w:rFonts w:eastAsia="Arial" w:cs="Arial"/>
          <w:color w:val="000000" w:themeColor="text1"/>
        </w:rPr>
        <w:t>a</w:t>
      </w:r>
      <w:r w:rsidR="00496470" w:rsidRPr="00887B46">
        <w:rPr>
          <w:rFonts w:eastAsia="Arial" w:cs="Arial"/>
          <w:color w:val="000000" w:themeColor="text1"/>
        </w:rPr>
        <w:t>ltruism</w:t>
      </w:r>
    </w:p>
    <w:p w14:paraId="0000003B" w14:textId="143EE36D" w:rsidR="00B85E91" w:rsidRPr="00887B46" w:rsidRDefault="00DC23B8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B. </w:t>
      </w:r>
      <w:r w:rsidR="004F33E4">
        <w:rPr>
          <w:rFonts w:eastAsia="Arial" w:cs="Arial"/>
          <w:color w:val="000000" w:themeColor="text1"/>
        </w:rPr>
        <w:t>e</w:t>
      </w:r>
      <w:r w:rsidR="00496470" w:rsidRPr="00887B46">
        <w:rPr>
          <w:rFonts w:eastAsia="Arial" w:cs="Arial"/>
          <w:color w:val="000000" w:themeColor="text1"/>
        </w:rPr>
        <w:t>quality</w:t>
      </w:r>
    </w:p>
    <w:p w14:paraId="0000003C" w14:textId="6E8D676F" w:rsidR="00B85E91" w:rsidRPr="00887B46" w:rsidRDefault="00DC23B8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C. </w:t>
      </w:r>
      <w:r w:rsidR="004F33E4">
        <w:rPr>
          <w:rFonts w:eastAsia="Arial" w:cs="Arial"/>
          <w:color w:val="000000" w:themeColor="text1"/>
        </w:rPr>
        <w:t>m</w:t>
      </w:r>
      <w:r w:rsidR="00496470" w:rsidRPr="00887B46">
        <w:rPr>
          <w:rFonts w:eastAsia="Arial" w:cs="Arial"/>
          <w:color w:val="000000" w:themeColor="text1"/>
        </w:rPr>
        <w:t>oney</w:t>
      </w:r>
    </w:p>
    <w:p w14:paraId="0000003D" w14:textId="58F4CBF7" w:rsidR="00B85E91" w:rsidRPr="00887B46" w:rsidRDefault="00DC23B8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D. </w:t>
      </w:r>
      <w:r w:rsidR="004F33E4">
        <w:rPr>
          <w:rFonts w:eastAsia="Arial" w:cs="Arial"/>
          <w:color w:val="000000" w:themeColor="text1"/>
        </w:rPr>
        <w:t>p</w:t>
      </w:r>
      <w:r w:rsidR="00496470" w:rsidRPr="00887B46">
        <w:rPr>
          <w:rFonts w:eastAsia="Arial" w:cs="Arial"/>
          <w:color w:val="000000" w:themeColor="text1"/>
        </w:rPr>
        <w:t>ower</w:t>
      </w:r>
    </w:p>
    <w:p w14:paraId="0000003E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D</w:t>
      </w:r>
    </w:p>
    <w:p w14:paraId="0000003F" w14:textId="7D4E4846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496470" w:rsidRPr="00887B46">
        <w:rPr>
          <w:rFonts w:eastAsia="Arial" w:cs="Arial"/>
          <w:color w:val="000000" w:themeColor="text1"/>
        </w:rPr>
        <w:t xml:space="preserve">1-1: </w:t>
      </w:r>
      <w:r w:rsidR="00496470" w:rsidRPr="00887B46">
        <w:rPr>
          <w:rFonts w:cs="Arial"/>
          <w:color w:val="000000" w:themeColor="text1"/>
        </w:rPr>
        <w:t xml:space="preserve">Describe the </w:t>
      </w:r>
      <w:r w:rsidR="00CE26C3">
        <w:rPr>
          <w:rFonts w:cs="Arial"/>
          <w:color w:val="000000" w:themeColor="text1"/>
        </w:rPr>
        <w:t>s</w:t>
      </w:r>
      <w:r w:rsidR="00CE26C3" w:rsidRPr="00887B46">
        <w:rPr>
          <w:rFonts w:cs="Arial"/>
          <w:color w:val="000000" w:themeColor="text1"/>
        </w:rPr>
        <w:t xml:space="preserve">ociological </w:t>
      </w:r>
      <w:r w:rsidR="00CE26C3">
        <w:rPr>
          <w:rFonts w:cs="Arial"/>
          <w:color w:val="000000" w:themeColor="text1"/>
        </w:rPr>
        <w:t>f</w:t>
      </w:r>
      <w:r w:rsidR="00CE26C3" w:rsidRPr="00887B46">
        <w:rPr>
          <w:rFonts w:cs="Arial"/>
          <w:color w:val="000000" w:themeColor="text1"/>
        </w:rPr>
        <w:t xml:space="preserve">ramework </w:t>
      </w:r>
      <w:r w:rsidR="00496470" w:rsidRPr="00887B46">
        <w:rPr>
          <w:rFonts w:cs="Arial"/>
          <w:color w:val="000000" w:themeColor="text1"/>
        </w:rPr>
        <w:t xml:space="preserve">for </w:t>
      </w:r>
      <w:r w:rsidR="00CE26C3">
        <w:rPr>
          <w:rFonts w:cs="Arial"/>
          <w:color w:val="000000" w:themeColor="text1"/>
        </w:rPr>
        <w:t>s</w:t>
      </w:r>
      <w:r w:rsidR="00CE26C3" w:rsidRPr="00887B46">
        <w:rPr>
          <w:rFonts w:cs="Arial"/>
          <w:color w:val="000000" w:themeColor="text1"/>
        </w:rPr>
        <w:t xml:space="preserve">tudying </w:t>
      </w:r>
      <w:r w:rsidR="00CE26C3">
        <w:rPr>
          <w:rFonts w:cs="Arial"/>
          <w:color w:val="000000" w:themeColor="text1"/>
        </w:rPr>
        <w:t>d</w:t>
      </w:r>
      <w:r w:rsidR="00496470" w:rsidRPr="00887B46">
        <w:rPr>
          <w:rFonts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040" w14:textId="7EA5AA90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496470" w:rsidRPr="00887B46">
        <w:rPr>
          <w:rFonts w:eastAsia="Arial" w:cs="Arial"/>
          <w:color w:val="000000" w:themeColor="text1"/>
        </w:rPr>
        <w:t>Knowledge</w:t>
      </w:r>
    </w:p>
    <w:p w14:paraId="00000041" w14:textId="7021C323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4B6978" w:rsidRPr="00887B46">
        <w:rPr>
          <w:rFonts w:eastAsia="Arial" w:cs="Arial"/>
          <w:color w:val="000000" w:themeColor="text1"/>
        </w:rPr>
        <w:t>The Role of Power in Sociological Thinking</w:t>
      </w:r>
    </w:p>
    <w:p w14:paraId="00000042" w14:textId="7DA5FEB1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496470" w:rsidRPr="00887B46">
        <w:rPr>
          <w:rFonts w:eastAsia="Arial" w:cs="Arial"/>
          <w:color w:val="000000" w:themeColor="text1"/>
        </w:rPr>
        <w:t>Easy</w:t>
      </w:r>
    </w:p>
    <w:p w14:paraId="00000043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44" w14:textId="46EB0501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7. </w:t>
      </w:r>
      <w:r w:rsidR="00FF305E" w:rsidRPr="00887B46">
        <w:rPr>
          <w:rFonts w:eastAsia="Arial" w:cs="Arial"/>
          <w:color w:val="000000" w:themeColor="text1"/>
        </w:rPr>
        <w:t>Which of the following is the best example of a social identity?</w:t>
      </w:r>
    </w:p>
    <w:p w14:paraId="00000045" w14:textId="692F58C0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A. </w:t>
      </w:r>
      <w:r w:rsidR="003C619C" w:rsidRPr="00C1076E">
        <w:rPr>
          <w:rFonts w:eastAsia="Arial" w:cs="Arial"/>
          <w:color w:val="000000" w:themeColor="text1"/>
        </w:rPr>
        <w:t>o</w:t>
      </w:r>
      <w:r w:rsidR="003C619C" w:rsidRPr="003C619C">
        <w:rPr>
          <w:rFonts w:eastAsia="Arial" w:cs="Arial"/>
          <w:color w:val="000000" w:themeColor="text1"/>
        </w:rPr>
        <w:t xml:space="preserve">ne’s </w:t>
      </w:r>
      <w:r w:rsidR="00FF305E" w:rsidRPr="003C619C">
        <w:rPr>
          <w:rFonts w:eastAsia="Arial" w:cs="Arial"/>
          <w:color w:val="000000" w:themeColor="text1"/>
        </w:rPr>
        <w:t>Social</w:t>
      </w:r>
      <w:r w:rsidR="00FF305E" w:rsidRPr="00887B46">
        <w:rPr>
          <w:rFonts w:eastAsia="Arial" w:cs="Arial"/>
          <w:color w:val="000000" w:themeColor="text1"/>
        </w:rPr>
        <w:t xml:space="preserve"> Security number</w:t>
      </w:r>
    </w:p>
    <w:p w14:paraId="00000046" w14:textId="5D83D989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B. </w:t>
      </w:r>
      <w:r w:rsidR="00157803">
        <w:rPr>
          <w:rFonts w:eastAsia="Arial" w:cs="Arial"/>
          <w:color w:val="000000" w:themeColor="text1"/>
        </w:rPr>
        <w:t>a</w:t>
      </w:r>
      <w:r w:rsidR="00157803" w:rsidRPr="00887B46">
        <w:rPr>
          <w:rFonts w:eastAsia="Arial" w:cs="Arial"/>
          <w:color w:val="000000" w:themeColor="text1"/>
        </w:rPr>
        <w:t xml:space="preserve"> </w:t>
      </w:r>
      <w:r w:rsidR="00FF305E" w:rsidRPr="00887B46">
        <w:rPr>
          <w:rFonts w:eastAsia="Arial" w:cs="Arial"/>
          <w:color w:val="000000" w:themeColor="text1"/>
        </w:rPr>
        <w:t>wealthy Latina</w:t>
      </w:r>
      <w:r w:rsidR="00CD3D43" w:rsidRPr="00887B46">
        <w:rPr>
          <w:rFonts w:eastAsia="Arial" w:cs="Arial"/>
          <w:color w:val="000000" w:themeColor="text1"/>
        </w:rPr>
        <w:t xml:space="preserve"> businessperson </w:t>
      </w:r>
    </w:p>
    <w:p w14:paraId="00000047" w14:textId="1A051B10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C. </w:t>
      </w:r>
      <w:r w:rsidR="00157803">
        <w:rPr>
          <w:rFonts w:eastAsia="Arial" w:cs="Arial"/>
          <w:color w:val="000000" w:themeColor="text1"/>
        </w:rPr>
        <w:t>o</w:t>
      </w:r>
      <w:r w:rsidR="00157803" w:rsidRPr="00887B46">
        <w:rPr>
          <w:rFonts w:eastAsia="Arial" w:cs="Arial"/>
          <w:color w:val="000000" w:themeColor="text1"/>
        </w:rPr>
        <w:t xml:space="preserve">ne’s </w:t>
      </w:r>
      <w:r w:rsidR="00FF305E" w:rsidRPr="00887B46">
        <w:rPr>
          <w:rFonts w:eastAsia="Arial" w:cs="Arial"/>
          <w:color w:val="000000" w:themeColor="text1"/>
        </w:rPr>
        <w:t>social media persona</w:t>
      </w:r>
      <w:r w:rsidR="008B06E1" w:rsidRPr="00887B46">
        <w:rPr>
          <w:rFonts w:eastAsia="Arial" w:cs="Arial"/>
          <w:color w:val="000000" w:themeColor="text1"/>
        </w:rPr>
        <w:t xml:space="preserve"> </w:t>
      </w:r>
    </w:p>
    <w:p w14:paraId="00000048" w14:textId="65A14415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D. </w:t>
      </w:r>
      <w:r w:rsidR="00157803">
        <w:rPr>
          <w:rFonts w:eastAsia="Arial" w:cs="Arial"/>
          <w:color w:val="000000" w:themeColor="text1"/>
        </w:rPr>
        <w:t>a</w:t>
      </w:r>
      <w:r w:rsidR="00157803" w:rsidRPr="00887B46">
        <w:rPr>
          <w:rFonts w:eastAsia="Arial" w:cs="Arial"/>
          <w:color w:val="000000" w:themeColor="text1"/>
        </w:rPr>
        <w:t xml:space="preserve">n </w:t>
      </w:r>
      <w:r w:rsidR="00FF305E" w:rsidRPr="00887B46">
        <w:rPr>
          <w:rFonts w:eastAsia="Arial" w:cs="Arial"/>
          <w:color w:val="000000" w:themeColor="text1"/>
        </w:rPr>
        <w:t>extrovert</w:t>
      </w:r>
      <w:r w:rsidR="008B06E1" w:rsidRPr="00887B46">
        <w:rPr>
          <w:rFonts w:eastAsia="Arial" w:cs="Arial"/>
          <w:color w:val="000000" w:themeColor="text1"/>
        </w:rPr>
        <w:t xml:space="preserve"> </w:t>
      </w:r>
    </w:p>
    <w:p w14:paraId="00000049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B</w:t>
      </w:r>
    </w:p>
    <w:p w14:paraId="13893D8A" w14:textId="780A1898" w:rsidR="00CF43EE" w:rsidRPr="00887B46" w:rsidRDefault="00CF43EE" w:rsidP="00CF43EE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 xml:space="preserve">1-2: Explain the role </w:t>
      </w:r>
      <w:r w:rsidR="00CE26C3">
        <w:rPr>
          <w:rFonts w:cs="Arial"/>
          <w:color w:val="000000" w:themeColor="text1"/>
        </w:rPr>
        <w:t>s</w:t>
      </w:r>
      <w:r w:rsidR="00CE26C3" w:rsidRPr="00887B46">
        <w:rPr>
          <w:rFonts w:cs="Arial"/>
          <w:color w:val="000000" w:themeColor="text1"/>
        </w:rPr>
        <w:t xml:space="preserve">ocial </w:t>
      </w:r>
      <w:r w:rsidRPr="00887B46">
        <w:rPr>
          <w:rFonts w:cs="Arial"/>
          <w:color w:val="000000" w:themeColor="text1"/>
        </w:rPr>
        <w:t xml:space="preserve">Identities play in </w:t>
      </w:r>
      <w:r w:rsidR="00CE26C3">
        <w:rPr>
          <w:rFonts w:cs="Arial"/>
          <w:color w:val="000000" w:themeColor="text1"/>
        </w:rPr>
        <w:t>s</w:t>
      </w:r>
      <w:r w:rsidR="00CE26C3" w:rsidRPr="00887B46">
        <w:rPr>
          <w:rFonts w:cs="Arial"/>
          <w:color w:val="000000" w:themeColor="text1"/>
        </w:rPr>
        <w:t xml:space="preserve">tudying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04B" w14:textId="36DF9E75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lastRenderedPageBreak/>
        <w:t xml:space="preserve">Cognitive Domain: </w:t>
      </w:r>
      <w:r w:rsidR="00FF305E" w:rsidRPr="00887B46">
        <w:rPr>
          <w:rFonts w:eastAsia="Arial" w:cs="Arial"/>
          <w:color w:val="000000" w:themeColor="text1"/>
        </w:rPr>
        <w:t>Application</w:t>
      </w:r>
    </w:p>
    <w:p w14:paraId="5FB0F62E" w14:textId="5A3E1A64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DC23B8" w:rsidRPr="00887B46">
        <w:rPr>
          <w:rFonts w:eastAsia="Arial" w:cs="Arial"/>
          <w:color w:val="000000" w:themeColor="text1"/>
        </w:rPr>
        <w:t xml:space="preserve">Thinking About Diversity: Social Identities </w:t>
      </w:r>
      <w:r w:rsidR="001126CC">
        <w:rPr>
          <w:rFonts w:eastAsia="Arial" w:cs="Arial"/>
          <w:color w:val="000000" w:themeColor="text1"/>
        </w:rPr>
        <w:t>a</w:t>
      </w:r>
      <w:r w:rsidR="001126CC" w:rsidRPr="00887B46">
        <w:rPr>
          <w:rFonts w:eastAsia="Arial" w:cs="Arial"/>
          <w:color w:val="000000" w:themeColor="text1"/>
        </w:rPr>
        <w:t xml:space="preserve">s </w:t>
      </w:r>
      <w:r w:rsidR="001126CC">
        <w:rPr>
          <w:rFonts w:eastAsia="Arial" w:cs="Arial"/>
          <w:color w:val="000000" w:themeColor="text1"/>
        </w:rPr>
        <w:t>a</w:t>
      </w:r>
      <w:r w:rsidR="001126CC" w:rsidRPr="00887B46">
        <w:rPr>
          <w:rFonts w:eastAsia="Arial" w:cs="Arial"/>
          <w:color w:val="000000" w:themeColor="text1"/>
        </w:rPr>
        <w:t xml:space="preserve"> </w:t>
      </w:r>
      <w:r w:rsidR="00DC23B8" w:rsidRPr="00887B46">
        <w:rPr>
          <w:rFonts w:eastAsia="Arial" w:cs="Arial"/>
          <w:color w:val="000000" w:themeColor="text1"/>
        </w:rPr>
        <w:t xml:space="preserve">Matter </w:t>
      </w:r>
      <w:r w:rsidR="001126CC">
        <w:rPr>
          <w:rFonts w:eastAsia="Arial" w:cs="Arial"/>
          <w:color w:val="000000" w:themeColor="text1"/>
        </w:rPr>
        <w:t>o</w:t>
      </w:r>
      <w:r w:rsidR="001126CC" w:rsidRPr="00887B46">
        <w:rPr>
          <w:rFonts w:eastAsia="Arial" w:cs="Arial"/>
          <w:color w:val="000000" w:themeColor="text1"/>
        </w:rPr>
        <w:t xml:space="preserve">f </w:t>
      </w:r>
      <w:r w:rsidR="00DC23B8" w:rsidRPr="00887B46">
        <w:rPr>
          <w:rFonts w:eastAsia="Arial" w:cs="Arial"/>
          <w:color w:val="000000" w:themeColor="text1"/>
        </w:rPr>
        <w:t xml:space="preserve">Difference </w:t>
      </w:r>
      <w:r w:rsidR="001126CC">
        <w:rPr>
          <w:rFonts w:eastAsia="Arial" w:cs="Arial"/>
          <w:color w:val="000000" w:themeColor="text1"/>
        </w:rPr>
        <w:t>o</w:t>
      </w:r>
      <w:r w:rsidR="001126CC" w:rsidRPr="00887B46">
        <w:rPr>
          <w:rFonts w:eastAsia="Arial" w:cs="Arial"/>
          <w:color w:val="000000" w:themeColor="text1"/>
        </w:rPr>
        <w:t xml:space="preserve">r </w:t>
      </w:r>
      <w:r w:rsidR="00DC23B8" w:rsidRPr="00887B46">
        <w:rPr>
          <w:rFonts w:eastAsia="Arial" w:cs="Arial"/>
          <w:color w:val="000000" w:themeColor="text1"/>
        </w:rPr>
        <w:t>Deficiencies</w:t>
      </w:r>
      <w:r w:rsidR="00FF305E" w:rsidRPr="00887B46">
        <w:rPr>
          <w:rFonts w:eastAsia="Arial" w:cs="Arial"/>
          <w:color w:val="000000" w:themeColor="text1"/>
        </w:rPr>
        <w:t>?</w:t>
      </w:r>
    </w:p>
    <w:p w14:paraId="0000004C" w14:textId="7051E68A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FF305E" w:rsidRPr="00887B46">
        <w:rPr>
          <w:rFonts w:eastAsia="Arial" w:cs="Arial"/>
          <w:color w:val="000000" w:themeColor="text1"/>
        </w:rPr>
        <w:t>Hard</w:t>
      </w:r>
      <w:r w:rsidRPr="00887B46">
        <w:rPr>
          <w:rFonts w:eastAsia="Arial" w:cs="Arial"/>
          <w:color w:val="000000" w:themeColor="text1"/>
        </w:rPr>
        <w:t xml:space="preserve"> </w:t>
      </w:r>
    </w:p>
    <w:p w14:paraId="0000004D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4E" w14:textId="3135DC4B" w:rsidR="00B85E91" w:rsidRPr="00970C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8. </w:t>
      </w:r>
      <w:r w:rsidR="00FF305E" w:rsidRPr="00970C46">
        <w:rPr>
          <w:rFonts w:eastAsia="Arial" w:cs="Arial"/>
          <w:color w:val="000000" w:themeColor="text1"/>
        </w:rPr>
        <w:t>Diversity refers to the ______ of social groups and cultures, especially in terms of religion, sexual expression, gender identity, disability, social class, and racial and ethnic identity.</w:t>
      </w:r>
    </w:p>
    <w:p w14:paraId="0000004F" w14:textId="7A50F0F3" w:rsidR="00B85E91" w:rsidRPr="00970C46" w:rsidRDefault="00FD05B9">
      <w:pPr>
        <w:rPr>
          <w:rFonts w:eastAsia="Arial" w:cs="Arial"/>
          <w:color w:val="000000" w:themeColor="text1"/>
        </w:rPr>
      </w:pPr>
      <w:r w:rsidRPr="00970C46">
        <w:rPr>
          <w:rFonts w:eastAsia="Arial" w:cs="Arial"/>
          <w:color w:val="000000" w:themeColor="text1"/>
        </w:rPr>
        <w:t xml:space="preserve">A. </w:t>
      </w:r>
      <w:r w:rsidR="00FF305E" w:rsidRPr="00970C46">
        <w:rPr>
          <w:rFonts w:eastAsia="Arial" w:cs="Arial"/>
          <w:color w:val="000000" w:themeColor="text1"/>
        </w:rPr>
        <w:t>optimal distribution</w:t>
      </w:r>
    </w:p>
    <w:p w14:paraId="00000050" w14:textId="0E3893F7" w:rsidR="00B85E91" w:rsidRPr="00970C46" w:rsidRDefault="00FD05B9">
      <w:pPr>
        <w:rPr>
          <w:rFonts w:eastAsia="Arial" w:cs="Arial"/>
          <w:color w:val="000000" w:themeColor="text1"/>
        </w:rPr>
      </w:pPr>
      <w:r w:rsidRPr="00970C46">
        <w:rPr>
          <w:rFonts w:eastAsia="Arial" w:cs="Arial"/>
          <w:color w:val="000000" w:themeColor="text1"/>
        </w:rPr>
        <w:t xml:space="preserve">B. </w:t>
      </w:r>
      <w:r w:rsidR="007750A4" w:rsidRPr="00970C46">
        <w:rPr>
          <w:rFonts w:eastAsia="Arial" w:cs="Arial"/>
          <w:color w:val="000000" w:themeColor="text1"/>
        </w:rPr>
        <w:t>interaction</w:t>
      </w:r>
    </w:p>
    <w:p w14:paraId="00000051" w14:textId="2B911D9C" w:rsidR="00B85E91" w:rsidRPr="00970C46" w:rsidRDefault="00FD05B9">
      <w:pPr>
        <w:rPr>
          <w:rFonts w:eastAsia="Arial" w:cs="Arial"/>
          <w:color w:val="000000" w:themeColor="text1"/>
        </w:rPr>
      </w:pPr>
      <w:r w:rsidRPr="00970C46">
        <w:rPr>
          <w:rFonts w:eastAsia="Arial" w:cs="Arial"/>
          <w:color w:val="000000" w:themeColor="text1"/>
        </w:rPr>
        <w:t xml:space="preserve">C. </w:t>
      </w:r>
      <w:r w:rsidR="00FF305E" w:rsidRPr="00970C46">
        <w:rPr>
          <w:rFonts w:eastAsia="Arial" w:cs="Arial"/>
          <w:color w:val="000000" w:themeColor="text1"/>
        </w:rPr>
        <w:t>statistical</w:t>
      </w:r>
      <w:r w:rsidR="008B06E1" w:rsidRPr="00970C46">
        <w:rPr>
          <w:rFonts w:eastAsia="Arial" w:cs="Arial"/>
          <w:color w:val="000000" w:themeColor="text1"/>
        </w:rPr>
        <w:t xml:space="preserve"> </w:t>
      </w:r>
      <w:r w:rsidR="00FF305E" w:rsidRPr="00970C46">
        <w:rPr>
          <w:rFonts w:eastAsia="Arial" w:cs="Arial"/>
          <w:color w:val="000000" w:themeColor="text1"/>
        </w:rPr>
        <w:t>mix</w:t>
      </w:r>
    </w:p>
    <w:p w14:paraId="00000052" w14:textId="7929A9F5" w:rsidR="00B85E91" w:rsidRPr="00887B46" w:rsidRDefault="00FD05B9">
      <w:pPr>
        <w:rPr>
          <w:rFonts w:eastAsia="Arial" w:cs="Arial"/>
          <w:color w:val="000000" w:themeColor="text1"/>
        </w:rPr>
      </w:pPr>
      <w:r w:rsidRPr="00970C46">
        <w:rPr>
          <w:rFonts w:eastAsia="Arial" w:cs="Arial"/>
          <w:color w:val="000000" w:themeColor="text1"/>
        </w:rPr>
        <w:t xml:space="preserve">D. </w:t>
      </w:r>
      <w:r w:rsidR="007750A4" w:rsidRPr="00970C46">
        <w:rPr>
          <w:rFonts w:eastAsia="Arial" w:cs="Arial"/>
          <w:color w:val="000000" w:themeColor="text1"/>
        </w:rPr>
        <w:t>equalization</w:t>
      </w:r>
      <w:r w:rsidR="008B06E1" w:rsidRPr="00887B46">
        <w:rPr>
          <w:rFonts w:eastAsia="Arial" w:cs="Arial"/>
          <w:color w:val="000000" w:themeColor="text1"/>
        </w:rPr>
        <w:t xml:space="preserve"> </w:t>
      </w:r>
    </w:p>
    <w:p w14:paraId="00000053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C</w:t>
      </w:r>
    </w:p>
    <w:p w14:paraId="6CC9C4A1" w14:textId="39116FE3" w:rsidR="00CF43EE" w:rsidRPr="00887B46" w:rsidRDefault="00CF43EE" w:rsidP="00CF43EE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 xml:space="preserve">1-2: Explain the role </w:t>
      </w:r>
      <w:r w:rsidR="00CE26C3">
        <w:rPr>
          <w:rFonts w:cs="Arial"/>
          <w:color w:val="000000" w:themeColor="text1"/>
        </w:rPr>
        <w:t>s</w:t>
      </w:r>
      <w:r w:rsidR="00CE26C3" w:rsidRPr="00887B46">
        <w:rPr>
          <w:rFonts w:cs="Arial"/>
          <w:color w:val="000000" w:themeColor="text1"/>
        </w:rPr>
        <w:t xml:space="preserve">ocial </w:t>
      </w:r>
      <w:r w:rsidRPr="00887B46">
        <w:rPr>
          <w:rFonts w:cs="Arial"/>
          <w:color w:val="000000" w:themeColor="text1"/>
        </w:rPr>
        <w:t xml:space="preserve">Identities play in </w:t>
      </w:r>
      <w:r w:rsidR="00CE26C3">
        <w:rPr>
          <w:rFonts w:cs="Arial"/>
          <w:color w:val="000000" w:themeColor="text1"/>
        </w:rPr>
        <w:t>s</w:t>
      </w:r>
      <w:r w:rsidR="00CE26C3" w:rsidRPr="00887B46">
        <w:rPr>
          <w:rFonts w:cs="Arial"/>
          <w:color w:val="000000" w:themeColor="text1"/>
        </w:rPr>
        <w:t xml:space="preserve">tudying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055" w14:textId="1829FA6D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7750A4" w:rsidRPr="00887B46">
        <w:rPr>
          <w:rFonts w:eastAsia="Arial" w:cs="Arial"/>
          <w:color w:val="000000" w:themeColor="text1"/>
        </w:rPr>
        <w:t>Knowledge</w:t>
      </w:r>
    </w:p>
    <w:p w14:paraId="22E12A44" w14:textId="17B69CA3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B110BD" w:rsidRPr="00887B46">
        <w:rPr>
          <w:rFonts w:eastAsia="Arial" w:cs="Arial"/>
          <w:color w:val="000000" w:themeColor="text1"/>
        </w:rPr>
        <w:t xml:space="preserve">Thinking About Diversity: Social Identities </w:t>
      </w:r>
      <w:r w:rsidR="00970C46">
        <w:rPr>
          <w:rFonts w:eastAsia="Arial" w:cs="Arial"/>
          <w:color w:val="000000" w:themeColor="text1"/>
        </w:rPr>
        <w:t>a</w:t>
      </w:r>
      <w:r w:rsidR="00970C46" w:rsidRPr="00887B46">
        <w:rPr>
          <w:rFonts w:eastAsia="Arial" w:cs="Arial"/>
          <w:color w:val="000000" w:themeColor="text1"/>
        </w:rPr>
        <w:t xml:space="preserve">s </w:t>
      </w:r>
      <w:r w:rsidR="00970C46">
        <w:rPr>
          <w:rFonts w:eastAsia="Arial" w:cs="Arial"/>
          <w:color w:val="000000" w:themeColor="text1"/>
        </w:rPr>
        <w:t>a</w:t>
      </w:r>
      <w:r w:rsidR="00970C46" w:rsidRPr="00887B46">
        <w:rPr>
          <w:rFonts w:eastAsia="Arial" w:cs="Arial"/>
          <w:color w:val="000000" w:themeColor="text1"/>
        </w:rPr>
        <w:t xml:space="preserve"> </w:t>
      </w:r>
      <w:r w:rsidR="00B110BD" w:rsidRPr="00887B46">
        <w:rPr>
          <w:rFonts w:eastAsia="Arial" w:cs="Arial"/>
          <w:color w:val="000000" w:themeColor="text1"/>
        </w:rPr>
        <w:t xml:space="preserve">Matter </w:t>
      </w:r>
      <w:r w:rsidR="00970C46">
        <w:rPr>
          <w:rFonts w:eastAsia="Arial" w:cs="Arial"/>
          <w:color w:val="000000" w:themeColor="text1"/>
        </w:rPr>
        <w:t>o</w:t>
      </w:r>
      <w:r w:rsidR="00970C46" w:rsidRPr="00887B46">
        <w:rPr>
          <w:rFonts w:eastAsia="Arial" w:cs="Arial"/>
          <w:color w:val="000000" w:themeColor="text1"/>
        </w:rPr>
        <w:t xml:space="preserve">f </w:t>
      </w:r>
      <w:r w:rsidR="00B110BD" w:rsidRPr="00887B46">
        <w:rPr>
          <w:rFonts w:eastAsia="Arial" w:cs="Arial"/>
          <w:color w:val="000000" w:themeColor="text1"/>
        </w:rPr>
        <w:t xml:space="preserve">Difference </w:t>
      </w:r>
      <w:r w:rsidR="00970C46">
        <w:rPr>
          <w:rFonts w:eastAsia="Arial" w:cs="Arial"/>
          <w:color w:val="000000" w:themeColor="text1"/>
        </w:rPr>
        <w:t>o</w:t>
      </w:r>
      <w:r w:rsidR="00970C46" w:rsidRPr="00887B46">
        <w:rPr>
          <w:rFonts w:eastAsia="Arial" w:cs="Arial"/>
          <w:color w:val="000000" w:themeColor="text1"/>
        </w:rPr>
        <w:t xml:space="preserve">r </w:t>
      </w:r>
      <w:r w:rsidR="00B110BD" w:rsidRPr="00887B46">
        <w:rPr>
          <w:rFonts w:eastAsia="Arial" w:cs="Arial"/>
          <w:color w:val="000000" w:themeColor="text1"/>
        </w:rPr>
        <w:t>Deficiencies</w:t>
      </w:r>
      <w:r w:rsidR="007750A4" w:rsidRPr="00887B46">
        <w:rPr>
          <w:rFonts w:eastAsia="Arial" w:cs="Arial"/>
          <w:color w:val="000000" w:themeColor="text1"/>
        </w:rPr>
        <w:t>?</w:t>
      </w:r>
    </w:p>
    <w:p w14:paraId="00000056" w14:textId="4FA7468F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7750A4" w:rsidRPr="00887B46">
        <w:rPr>
          <w:rFonts w:eastAsia="Arial" w:cs="Arial"/>
          <w:color w:val="000000" w:themeColor="text1"/>
        </w:rPr>
        <w:t>Easy</w:t>
      </w:r>
    </w:p>
    <w:p w14:paraId="00000057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58" w14:textId="06A5CF1A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9. </w:t>
      </w:r>
      <w:r w:rsidR="007750A4" w:rsidRPr="00887B46">
        <w:rPr>
          <w:rFonts w:eastAsia="Arial" w:cs="Arial"/>
          <w:color w:val="000000" w:themeColor="text1"/>
        </w:rPr>
        <w:t>If a person starts a period of time as a high-school educated low-income worker and finishes it as a college educated worker in a high-paying specialized field, sociologists would most often say what has changed?</w:t>
      </w:r>
    </w:p>
    <w:p w14:paraId="00000059" w14:textId="4DED941A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A. e</w:t>
      </w:r>
      <w:r w:rsidR="007750A4" w:rsidRPr="00887B46">
        <w:rPr>
          <w:rFonts w:eastAsia="Arial" w:cs="Arial"/>
          <w:color w:val="000000" w:themeColor="text1"/>
        </w:rPr>
        <w:t>quality</w:t>
      </w:r>
    </w:p>
    <w:p w14:paraId="0000005A" w14:textId="6EE132DA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B. s</w:t>
      </w:r>
      <w:r w:rsidR="007750A4" w:rsidRPr="00887B46">
        <w:rPr>
          <w:rFonts w:eastAsia="Arial" w:cs="Arial"/>
          <w:color w:val="000000" w:themeColor="text1"/>
        </w:rPr>
        <w:t>ocial location</w:t>
      </w:r>
    </w:p>
    <w:p w14:paraId="0000005B" w14:textId="5F3A2E1C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C. p</w:t>
      </w:r>
      <w:r w:rsidR="007750A4" w:rsidRPr="00887B46">
        <w:rPr>
          <w:rFonts w:eastAsia="Arial" w:cs="Arial"/>
          <w:color w:val="000000" w:themeColor="text1"/>
        </w:rPr>
        <w:t xml:space="preserve">urchasing power </w:t>
      </w:r>
    </w:p>
    <w:p w14:paraId="0000005C" w14:textId="0587BDCA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D. s</w:t>
      </w:r>
      <w:r w:rsidR="007750A4" w:rsidRPr="00887B46">
        <w:rPr>
          <w:rFonts w:eastAsia="Arial" w:cs="Arial"/>
          <w:color w:val="000000" w:themeColor="text1"/>
        </w:rPr>
        <w:t>ocial level</w:t>
      </w:r>
    </w:p>
    <w:p w14:paraId="0000005D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B</w:t>
      </w:r>
    </w:p>
    <w:p w14:paraId="0000005E" w14:textId="1FCF6F3E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7750A4" w:rsidRPr="00887B46">
        <w:rPr>
          <w:rFonts w:cs="Arial"/>
          <w:color w:val="000000" w:themeColor="text1"/>
        </w:rPr>
        <w:t xml:space="preserve">1-2: Explain the role </w:t>
      </w:r>
      <w:r w:rsidR="00CE26C3">
        <w:rPr>
          <w:rFonts w:cs="Arial"/>
          <w:color w:val="000000" w:themeColor="text1"/>
        </w:rPr>
        <w:t>s</w:t>
      </w:r>
      <w:r w:rsidR="00CE26C3" w:rsidRPr="00887B46">
        <w:rPr>
          <w:rFonts w:cs="Arial"/>
          <w:color w:val="000000" w:themeColor="text1"/>
        </w:rPr>
        <w:t xml:space="preserve">ocial </w:t>
      </w:r>
      <w:r w:rsidR="007750A4" w:rsidRPr="00887B46">
        <w:rPr>
          <w:rFonts w:cs="Arial"/>
          <w:color w:val="000000" w:themeColor="text1"/>
        </w:rPr>
        <w:t>Identities play in</w:t>
      </w:r>
      <w:r w:rsidR="006E60D7" w:rsidRPr="00887B46">
        <w:rPr>
          <w:rFonts w:cs="Arial"/>
          <w:color w:val="000000" w:themeColor="text1"/>
        </w:rPr>
        <w:t xml:space="preserve"> </w:t>
      </w:r>
      <w:r w:rsidR="00CE26C3">
        <w:rPr>
          <w:rFonts w:cs="Arial"/>
          <w:color w:val="000000" w:themeColor="text1"/>
        </w:rPr>
        <w:t>s</w:t>
      </w:r>
      <w:r w:rsidR="00CE26C3" w:rsidRPr="00887B46">
        <w:rPr>
          <w:rFonts w:cs="Arial"/>
          <w:color w:val="000000" w:themeColor="text1"/>
        </w:rPr>
        <w:t xml:space="preserve">tudying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05F" w14:textId="73893240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5D0478" w:rsidRPr="00887B46">
        <w:rPr>
          <w:rFonts w:eastAsia="Arial" w:cs="Arial"/>
          <w:color w:val="000000" w:themeColor="text1"/>
        </w:rPr>
        <w:t>Comprehension</w:t>
      </w:r>
    </w:p>
    <w:p w14:paraId="331F273B" w14:textId="066B8560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B110BD" w:rsidRPr="00887B46">
        <w:rPr>
          <w:rFonts w:eastAsia="Arial" w:cs="Arial"/>
          <w:color w:val="000000" w:themeColor="text1"/>
        </w:rPr>
        <w:t xml:space="preserve">Thinking About Diversity: Social Identities </w:t>
      </w:r>
      <w:r w:rsidR="00970C46">
        <w:rPr>
          <w:rFonts w:eastAsia="Arial" w:cs="Arial"/>
          <w:color w:val="000000" w:themeColor="text1"/>
        </w:rPr>
        <w:t>a</w:t>
      </w:r>
      <w:r w:rsidR="00970C46" w:rsidRPr="00887B46">
        <w:rPr>
          <w:rFonts w:eastAsia="Arial" w:cs="Arial"/>
          <w:color w:val="000000" w:themeColor="text1"/>
        </w:rPr>
        <w:t xml:space="preserve">s </w:t>
      </w:r>
      <w:r w:rsidR="00970C46">
        <w:rPr>
          <w:rFonts w:eastAsia="Arial" w:cs="Arial"/>
          <w:color w:val="000000" w:themeColor="text1"/>
        </w:rPr>
        <w:t>a</w:t>
      </w:r>
      <w:r w:rsidR="00970C46" w:rsidRPr="00887B46">
        <w:rPr>
          <w:rFonts w:eastAsia="Arial" w:cs="Arial"/>
          <w:color w:val="000000" w:themeColor="text1"/>
        </w:rPr>
        <w:t xml:space="preserve"> </w:t>
      </w:r>
      <w:r w:rsidR="00B110BD" w:rsidRPr="00887B46">
        <w:rPr>
          <w:rFonts w:eastAsia="Arial" w:cs="Arial"/>
          <w:color w:val="000000" w:themeColor="text1"/>
        </w:rPr>
        <w:t xml:space="preserve">Matter </w:t>
      </w:r>
      <w:r w:rsidR="00970C46">
        <w:rPr>
          <w:rFonts w:eastAsia="Arial" w:cs="Arial"/>
          <w:color w:val="000000" w:themeColor="text1"/>
        </w:rPr>
        <w:t>o</w:t>
      </w:r>
      <w:r w:rsidR="00B110BD" w:rsidRPr="00887B46">
        <w:rPr>
          <w:rFonts w:eastAsia="Arial" w:cs="Arial"/>
          <w:color w:val="000000" w:themeColor="text1"/>
        </w:rPr>
        <w:t xml:space="preserve">f Difference </w:t>
      </w:r>
      <w:r w:rsidR="00970C46">
        <w:rPr>
          <w:rFonts w:eastAsia="Arial" w:cs="Arial"/>
          <w:color w:val="000000" w:themeColor="text1"/>
        </w:rPr>
        <w:t>o</w:t>
      </w:r>
      <w:r w:rsidR="00970C46" w:rsidRPr="00887B46">
        <w:rPr>
          <w:rFonts w:eastAsia="Arial" w:cs="Arial"/>
          <w:color w:val="000000" w:themeColor="text1"/>
        </w:rPr>
        <w:t xml:space="preserve">r </w:t>
      </w:r>
      <w:r w:rsidR="00B110BD" w:rsidRPr="00887B46">
        <w:rPr>
          <w:rFonts w:eastAsia="Arial" w:cs="Arial"/>
          <w:color w:val="000000" w:themeColor="text1"/>
        </w:rPr>
        <w:t>Deficiencies?</w:t>
      </w:r>
    </w:p>
    <w:p w14:paraId="00000060" w14:textId="0FF4A2AE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5D0478" w:rsidRPr="00887B46">
        <w:rPr>
          <w:rFonts w:eastAsia="Arial" w:cs="Arial"/>
          <w:color w:val="000000" w:themeColor="text1"/>
        </w:rPr>
        <w:t>Medium</w:t>
      </w:r>
    </w:p>
    <w:p w14:paraId="00000061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62" w14:textId="65E85FA2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10. </w:t>
      </w:r>
      <w:r w:rsidR="006E60D7" w:rsidRPr="00887B46">
        <w:rPr>
          <w:rFonts w:eastAsia="Arial" w:cs="Arial"/>
          <w:color w:val="000000" w:themeColor="text1"/>
        </w:rPr>
        <w:t>What is the term for mental structures or organized patterns of thought or behavior?</w:t>
      </w:r>
    </w:p>
    <w:p w14:paraId="00000063" w14:textId="77EF4B78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970C46">
        <w:rPr>
          <w:rFonts w:eastAsia="Arial" w:cs="Arial"/>
          <w:color w:val="000000" w:themeColor="text1"/>
        </w:rPr>
        <w:t>s</w:t>
      </w:r>
      <w:r w:rsidR="006E60D7" w:rsidRPr="00887B46">
        <w:rPr>
          <w:rFonts w:eastAsia="Arial" w:cs="Arial"/>
          <w:color w:val="000000" w:themeColor="text1"/>
        </w:rPr>
        <w:t>chemas</w:t>
      </w:r>
    </w:p>
    <w:p w14:paraId="00000064" w14:textId="463039E3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B. </w:t>
      </w:r>
      <w:r w:rsidR="00970C46">
        <w:rPr>
          <w:rFonts w:eastAsia="Arial" w:cs="Arial"/>
          <w:color w:val="000000" w:themeColor="text1"/>
        </w:rPr>
        <w:t>b</w:t>
      </w:r>
      <w:r w:rsidR="00A919C1" w:rsidRPr="00887B46">
        <w:rPr>
          <w:rFonts w:eastAsia="Arial" w:cs="Arial"/>
          <w:color w:val="000000" w:themeColor="text1"/>
        </w:rPr>
        <w:t>ehavioral norms</w:t>
      </w:r>
    </w:p>
    <w:p w14:paraId="00000065" w14:textId="4DEC10EE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C. </w:t>
      </w:r>
      <w:r w:rsidR="00970C46">
        <w:rPr>
          <w:rFonts w:eastAsia="Arial" w:cs="Arial"/>
          <w:color w:val="000000" w:themeColor="text1"/>
        </w:rPr>
        <w:t>p</w:t>
      </w:r>
      <w:r w:rsidR="006E60D7" w:rsidRPr="00887B46">
        <w:rPr>
          <w:rFonts w:eastAsia="Arial" w:cs="Arial"/>
          <w:color w:val="000000" w:themeColor="text1"/>
        </w:rPr>
        <w:t>eremptory evaluations</w:t>
      </w:r>
    </w:p>
    <w:p w14:paraId="00000066" w14:textId="2807D66C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D. </w:t>
      </w:r>
      <w:r w:rsidR="00970C46">
        <w:rPr>
          <w:rFonts w:eastAsia="Arial" w:cs="Arial"/>
          <w:color w:val="000000" w:themeColor="text1"/>
        </w:rPr>
        <w:t>g</w:t>
      </w:r>
      <w:r w:rsidR="006E60D7" w:rsidRPr="00887B46">
        <w:rPr>
          <w:rFonts w:eastAsia="Arial" w:cs="Arial"/>
          <w:color w:val="000000" w:themeColor="text1"/>
        </w:rPr>
        <w:t>uidelines</w:t>
      </w:r>
    </w:p>
    <w:p w14:paraId="00000067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A</w:t>
      </w:r>
    </w:p>
    <w:p w14:paraId="00000068" w14:textId="298862A4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6E60D7" w:rsidRPr="00887B46">
        <w:rPr>
          <w:rFonts w:cs="Arial"/>
          <w:color w:val="000000" w:themeColor="text1"/>
        </w:rPr>
        <w:t xml:space="preserve">1-2: Explain the role </w:t>
      </w:r>
      <w:r w:rsidR="00CE26C3">
        <w:rPr>
          <w:rFonts w:cs="Arial"/>
          <w:color w:val="000000" w:themeColor="text1"/>
        </w:rPr>
        <w:t>s</w:t>
      </w:r>
      <w:r w:rsidR="006E60D7" w:rsidRPr="00887B46">
        <w:rPr>
          <w:rFonts w:cs="Arial"/>
          <w:color w:val="000000" w:themeColor="text1"/>
        </w:rPr>
        <w:t xml:space="preserve">ocial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 xml:space="preserve">dentities </w:t>
      </w:r>
      <w:r w:rsidR="006E60D7" w:rsidRPr="00887B46">
        <w:rPr>
          <w:rFonts w:cs="Arial"/>
          <w:color w:val="000000" w:themeColor="text1"/>
        </w:rPr>
        <w:t xml:space="preserve">play in </w:t>
      </w:r>
      <w:r w:rsidR="00CE26C3">
        <w:rPr>
          <w:rFonts w:cs="Arial"/>
          <w:color w:val="000000" w:themeColor="text1"/>
        </w:rPr>
        <w:t>s</w:t>
      </w:r>
      <w:r w:rsidR="00CE26C3" w:rsidRPr="00887B46">
        <w:rPr>
          <w:rFonts w:cs="Arial"/>
          <w:color w:val="000000" w:themeColor="text1"/>
        </w:rPr>
        <w:t xml:space="preserve">tudying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069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4D30C292" w14:textId="703CF6DB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6E60D7" w:rsidRPr="00887B46">
        <w:rPr>
          <w:rFonts w:eastAsia="Arial" w:cs="Arial"/>
          <w:color w:val="000000" w:themeColor="text1"/>
        </w:rPr>
        <w:t>Social Identities: Labeling Others and Ourselves</w:t>
      </w:r>
    </w:p>
    <w:p w14:paraId="0000006A" w14:textId="4697BE2F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06B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6C" w14:textId="66B34D82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11. </w:t>
      </w:r>
      <w:r w:rsidR="006E60D7" w:rsidRPr="00887B46">
        <w:rPr>
          <w:rFonts w:eastAsia="Arial" w:cs="Arial"/>
          <w:color w:val="000000" w:themeColor="text1"/>
        </w:rPr>
        <w:t>What is the best statement below to explain why are we driven to use labels for ourselves and others?</w:t>
      </w:r>
    </w:p>
    <w:p w14:paraId="0000006D" w14:textId="7144F51F" w:rsidR="00B85E91" w:rsidRPr="00887B46" w:rsidRDefault="00FD05B9">
      <w:pPr>
        <w:rPr>
          <w:rFonts w:eastAsia="Arial" w:cs="Arial"/>
          <w:color w:val="000000" w:themeColor="text1"/>
        </w:rPr>
      </w:pPr>
      <w:r w:rsidRPr="00C9066C">
        <w:rPr>
          <w:rFonts w:eastAsia="Arial" w:cs="Arial"/>
          <w:color w:val="000000" w:themeColor="text1"/>
        </w:rPr>
        <w:lastRenderedPageBreak/>
        <w:t xml:space="preserve">A. </w:t>
      </w:r>
      <w:r w:rsidR="00BE39E6" w:rsidRPr="00C9066C">
        <w:rPr>
          <w:rFonts w:eastAsia="Arial" w:cs="Arial"/>
          <w:color w:val="000000" w:themeColor="text1"/>
        </w:rPr>
        <w:t>C</w:t>
      </w:r>
      <w:r w:rsidR="006E60D7" w:rsidRPr="00C9066C">
        <w:rPr>
          <w:rFonts w:eastAsia="Arial" w:cs="Arial"/>
          <w:color w:val="000000" w:themeColor="text1"/>
        </w:rPr>
        <w:t>reating labels for others that puts them down makes us feel superior</w:t>
      </w:r>
      <w:r w:rsidR="00833F03" w:rsidRPr="00C9066C">
        <w:rPr>
          <w:rFonts w:eastAsia="Arial" w:cs="Arial"/>
          <w:color w:val="000000" w:themeColor="text1"/>
        </w:rPr>
        <w:t>.</w:t>
      </w:r>
    </w:p>
    <w:p w14:paraId="0000006E" w14:textId="3072C758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B. W</w:t>
      </w:r>
      <w:r w:rsidR="00D6085F" w:rsidRPr="00887B46">
        <w:rPr>
          <w:rFonts w:eastAsia="Arial" w:cs="Arial"/>
          <w:color w:val="000000" w:themeColor="text1"/>
        </w:rPr>
        <w:t xml:space="preserve">e are all taught </w:t>
      </w:r>
      <w:r w:rsidR="00A919C1" w:rsidRPr="00887B46">
        <w:rPr>
          <w:rFonts w:eastAsia="Arial" w:cs="Arial"/>
          <w:color w:val="000000" w:themeColor="text1"/>
        </w:rPr>
        <w:t xml:space="preserve">via our environment </w:t>
      </w:r>
      <w:r w:rsidR="00D6085F" w:rsidRPr="00887B46">
        <w:rPr>
          <w:rFonts w:eastAsia="Arial" w:cs="Arial"/>
          <w:color w:val="000000" w:themeColor="text1"/>
        </w:rPr>
        <w:t>to label from a very early age</w:t>
      </w:r>
      <w:r w:rsidR="00833F03">
        <w:rPr>
          <w:rFonts w:eastAsia="Arial" w:cs="Arial"/>
          <w:color w:val="000000" w:themeColor="text1"/>
        </w:rPr>
        <w:t>.</w:t>
      </w:r>
    </w:p>
    <w:p w14:paraId="0000006F" w14:textId="0DB340E5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C. W</w:t>
      </w:r>
      <w:r w:rsidR="00D6085F" w:rsidRPr="00887B46">
        <w:rPr>
          <w:rFonts w:eastAsia="Arial" w:cs="Arial"/>
          <w:color w:val="000000" w:themeColor="text1"/>
        </w:rPr>
        <w:t>e inherently want to belong to groups</w:t>
      </w:r>
      <w:r w:rsidR="00833F03">
        <w:rPr>
          <w:rFonts w:eastAsia="Arial" w:cs="Arial"/>
          <w:color w:val="000000" w:themeColor="text1"/>
        </w:rPr>
        <w:t>.</w:t>
      </w:r>
    </w:p>
    <w:p w14:paraId="00000070" w14:textId="51178007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D. L</w:t>
      </w:r>
      <w:r w:rsidR="00D6085F" w:rsidRPr="00887B46">
        <w:rPr>
          <w:rFonts w:eastAsia="Arial" w:cs="Arial"/>
          <w:color w:val="000000" w:themeColor="text1"/>
        </w:rPr>
        <w:t>abels give us ways to efficiently categorize and interpret our world so every situation is not new</w:t>
      </w:r>
      <w:r w:rsidR="00833F03">
        <w:rPr>
          <w:rFonts w:eastAsia="Arial" w:cs="Arial"/>
          <w:color w:val="000000" w:themeColor="text1"/>
        </w:rPr>
        <w:t>.</w:t>
      </w:r>
    </w:p>
    <w:p w14:paraId="00000071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D</w:t>
      </w:r>
    </w:p>
    <w:p w14:paraId="00000072" w14:textId="75B06BFE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D6085F" w:rsidRPr="00887B46">
        <w:rPr>
          <w:rFonts w:eastAsia="Arial" w:cs="Arial"/>
          <w:color w:val="000000" w:themeColor="text1"/>
        </w:rPr>
        <w:t xml:space="preserve">1-2: Explain the role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ocial </w:t>
      </w:r>
      <w:r w:rsidR="00CE26C3">
        <w:rPr>
          <w:rFonts w:eastAsia="Arial" w:cs="Arial"/>
          <w:color w:val="000000" w:themeColor="text1"/>
        </w:rPr>
        <w:t>i</w:t>
      </w:r>
      <w:r w:rsidR="00CE26C3" w:rsidRPr="00887B46">
        <w:rPr>
          <w:rFonts w:eastAsia="Arial" w:cs="Arial"/>
          <w:color w:val="000000" w:themeColor="text1"/>
        </w:rPr>
        <w:t xml:space="preserve">dentities </w:t>
      </w:r>
      <w:r w:rsidR="00D6085F" w:rsidRPr="00887B46">
        <w:rPr>
          <w:rFonts w:eastAsia="Arial" w:cs="Arial"/>
          <w:color w:val="000000" w:themeColor="text1"/>
        </w:rPr>
        <w:t xml:space="preserve">play in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="00CE26C3"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</w:p>
    <w:p w14:paraId="00000073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62A54775" w14:textId="0C2BDA0D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D6085F" w:rsidRPr="00887B46">
        <w:rPr>
          <w:rFonts w:eastAsia="Arial" w:cs="Arial"/>
          <w:color w:val="000000" w:themeColor="text1"/>
        </w:rPr>
        <w:t>Social Identities: Labeling Others and Ourselves</w:t>
      </w:r>
    </w:p>
    <w:p w14:paraId="00000074" w14:textId="33930F34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075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76" w14:textId="3BC42692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12. </w:t>
      </w:r>
      <w:r w:rsidR="00C902EF" w:rsidRPr="00887B46">
        <w:rPr>
          <w:rFonts w:eastAsia="Arial" w:cs="Arial"/>
          <w:color w:val="000000" w:themeColor="text1"/>
        </w:rPr>
        <w:t xml:space="preserve">What are situations </w:t>
      </w:r>
      <w:r w:rsidR="004D6A8B" w:rsidRPr="00887B46">
        <w:rPr>
          <w:rFonts w:eastAsia="Arial" w:cs="Arial"/>
          <w:color w:val="000000" w:themeColor="text1"/>
        </w:rPr>
        <w:t xml:space="preserve">or cases </w:t>
      </w:r>
      <w:r w:rsidR="00C902EF" w:rsidRPr="00887B46">
        <w:rPr>
          <w:rFonts w:eastAsia="Arial" w:cs="Arial"/>
          <w:color w:val="000000" w:themeColor="text1"/>
        </w:rPr>
        <w:t xml:space="preserve">called that do not support the statistical </w:t>
      </w:r>
      <w:r w:rsidR="004D6A8B" w:rsidRPr="00887B46">
        <w:rPr>
          <w:rFonts w:eastAsia="Arial" w:cs="Arial"/>
          <w:color w:val="000000" w:themeColor="text1"/>
        </w:rPr>
        <w:t>tendencies</w:t>
      </w:r>
      <w:r w:rsidR="00C902EF" w:rsidRPr="00887B46">
        <w:rPr>
          <w:rFonts w:eastAsia="Arial" w:cs="Arial"/>
          <w:color w:val="000000" w:themeColor="text1"/>
        </w:rPr>
        <w:t xml:space="preserve"> of a given population</w:t>
      </w:r>
      <w:r w:rsidRPr="00887B46">
        <w:rPr>
          <w:rFonts w:eastAsia="Arial" w:cs="Arial"/>
          <w:color w:val="000000" w:themeColor="text1"/>
        </w:rPr>
        <w:t xml:space="preserve">? </w:t>
      </w:r>
    </w:p>
    <w:p w14:paraId="00000077" w14:textId="3EB308E2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2C0194">
        <w:rPr>
          <w:rFonts w:eastAsia="Arial" w:cs="Arial"/>
          <w:color w:val="000000" w:themeColor="text1"/>
        </w:rPr>
        <w:t>r</w:t>
      </w:r>
      <w:r w:rsidR="004D6A8B" w:rsidRPr="00887B46">
        <w:rPr>
          <w:rFonts w:eastAsia="Arial" w:cs="Arial"/>
          <w:color w:val="000000" w:themeColor="text1"/>
        </w:rPr>
        <w:t>ed herring</w:t>
      </w:r>
      <w:r w:rsidR="00931603" w:rsidRPr="00887B46">
        <w:rPr>
          <w:rFonts w:eastAsia="Arial" w:cs="Arial"/>
          <w:color w:val="000000" w:themeColor="text1"/>
        </w:rPr>
        <w:t>s</w:t>
      </w:r>
    </w:p>
    <w:p w14:paraId="00000078" w14:textId="784A21F7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B. </w:t>
      </w:r>
      <w:r w:rsidR="002C0194">
        <w:rPr>
          <w:rFonts w:eastAsia="Arial" w:cs="Arial"/>
          <w:color w:val="000000" w:themeColor="text1"/>
        </w:rPr>
        <w:t>f</w:t>
      </w:r>
      <w:r w:rsidR="004D6A8B" w:rsidRPr="00887B46">
        <w:rPr>
          <w:rFonts w:eastAsia="Arial" w:cs="Arial"/>
          <w:color w:val="000000" w:themeColor="text1"/>
        </w:rPr>
        <w:t>alse positive</w:t>
      </w:r>
      <w:r w:rsidR="00931603" w:rsidRPr="00887B46">
        <w:rPr>
          <w:rFonts w:eastAsia="Arial" w:cs="Arial"/>
          <w:color w:val="000000" w:themeColor="text1"/>
        </w:rPr>
        <w:t>s</w:t>
      </w:r>
    </w:p>
    <w:p w14:paraId="00000079" w14:textId="519B7947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C. </w:t>
      </w:r>
      <w:r w:rsidR="002C0194">
        <w:rPr>
          <w:rFonts w:eastAsia="Arial" w:cs="Arial"/>
          <w:color w:val="000000" w:themeColor="text1"/>
        </w:rPr>
        <w:t>o</w:t>
      </w:r>
      <w:r w:rsidR="004D6A8B" w:rsidRPr="00887B46">
        <w:rPr>
          <w:rFonts w:eastAsia="Arial" w:cs="Arial"/>
          <w:color w:val="000000" w:themeColor="text1"/>
        </w:rPr>
        <w:t>utlier</w:t>
      </w:r>
      <w:r w:rsidR="00931603" w:rsidRPr="00887B46">
        <w:rPr>
          <w:rFonts w:eastAsia="Arial" w:cs="Arial"/>
          <w:color w:val="000000" w:themeColor="text1"/>
        </w:rPr>
        <w:t>s</w:t>
      </w:r>
    </w:p>
    <w:p w14:paraId="0000007A" w14:textId="456CDFDC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D. </w:t>
      </w:r>
      <w:r w:rsidR="002C0194">
        <w:rPr>
          <w:rFonts w:eastAsia="Arial" w:cs="Arial"/>
          <w:color w:val="000000" w:themeColor="text1"/>
        </w:rPr>
        <w:t>s</w:t>
      </w:r>
      <w:r w:rsidR="004D6A8B" w:rsidRPr="00887B46">
        <w:rPr>
          <w:rFonts w:eastAsia="Arial" w:cs="Arial"/>
          <w:color w:val="000000" w:themeColor="text1"/>
        </w:rPr>
        <w:t>tereotype</w:t>
      </w:r>
      <w:r w:rsidR="00931603" w:rsidRPr="00887B46">
        <w:rPr>
          <w:rFonts w:eastAsia="Arial" w:cs="Arial"/>
          <w:color w:val="000000" w:themeColor="text1"/>
        </w:rPr>
        <w:t>s</w:t>
      </w:r>
    </w:p>
    <w:p w14:paraId="0000007B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C</w:t>
      </w:r>
    </w:p>
    <w:p w14:paraId="0000007C" w14:textId="7B6061C8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4D6A8B" w:rsidRPr="00887B46">
        <w:rPr>
          <w:rFonts w:eastAsia="Arial" w:cs="Arial"/>
          <w:color w:val="000000" w:themeColor="text1"/>
        </w:rPr>
        <w:t xml:space="preserve">1-2: Explain the role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ocial </w:t>
      </w:r>
      <w:r w:rsidR="00CE26C3">
        <w:rPr>
          <w:rFonts w:eastAsia="Arial" w:cs="Arial"/>
          <w:color w:val="000000" w:themeColor="text1"/>
        </w:rPr>
        <w:t>i</w:t>
      </w:r>
      <w:r w:rsidR="00CE26C3" w:rsidRPr="00887B46">
        <w:rPr>
          <w:rFonts w:eastAsia="Arial" w:cs="Arial"/>
          <w:color w:val="000000" w:themeColor="text1"/>
        </w:rPr>
        <w:t xml:space="preserve">dentities </w:t>
      </w:r>
      <w:r w:rsidR="004D6A8B" w:rsidRPr="00887B46">
        <w:rPr>
          <w:rFonts w:eastAsia="Arial" w:cs="Arial"/>
          <w:color w:val="000000" w:themeColor="text1"/>
        </w:rPr>
        <w:t xml:space="preserve">play in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="00CE26C3"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</w:p>
    <w:p w14:paraId="0000007D" w14:textId="5587B4E4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4D6A8B" w:rsidRPr="00887B46">
        <w:rPr>
          <w:rFonts w:eastAsia="Arial" w:cs="Arial"/>
          <w:color w:val="000000" w:themeColor="text1"/>
        </w:rPr>
        <w:t>Knowledge</w:t>
      </w:r>
    </w:p>
    <w:p w14:paraId="79B34D56" w14:textId="3B9442BF" w:rsidR="00FD05B9" w:rsidRDefault="004D6A8B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Social Identities: Labeling Others and Ourselves</w:t>
      </w:r>
    </w:p>
    <w:p w14:paraId="0000007E" w14:textId="4B4EC354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4D6A8B" w:rsidRPr="00887B46">
        <w:rPr>
          <w:rFonts w:eastAsia="Arial" w:cs="Arial"/>
          <w:color w:val="000000" w:themeColor="text1"/>
        </w:rPr>
        <w:t>Easy</w:t>
      </w:r>
    </w:p>
    <w:p w14:paraId="0000007F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80" w14:textId="1B6C47AD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13. </w:t>
      </w:r>
      <w:r w:rsidR="009B2BF1" w:rsidRPr="00887B46">
        <w:rPr>
          <w:rFonts w:eastAsia="Arial" w:cs="Arial"/>
          <w:color w:val="000000" w:themeColor="text1"/>
        </w:rPr>
        <w:t>The statement: “the social world is patterned and that systematic differences exist across groups” is an example of a sociological ______</w:t>
      </w:r>
      <w:r w:rsidRPr="00887B46">
        <w:rPr>
          <w:rFonts w:eastAsia="Arial" w:cs="Arial"/>
          <w:color w:val="000000" w:themeColor="text1"/>
        </w:rPr>
        <w:t>.</w:t>
      </w:r>
    </w:p>
    <w:p w14:paraId="00000081" w14:textId="26DCCEFB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A. a</w:t>
      </w:r>
      <w:r w:rsidR="009B2BF1" w:rsidRPr="00887B46">
        <w:rPr>
          <w:rFonts w:eastAsia="Arial" w:cs="Arial"/>
          <w:color w:val="000000" w:themeColor="text1"/>
        </w:rPr>
        <w:t>ssumption</w:t>
      </w:r>
    </w:p>
    <w:p w14:paraId="00000082" w14:textId="2EB26834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B. c</w:t>
      </w:r>
      <w:r w:rsidR="009B2BF1" w:rsidRPr="00887B46">
        <w:rPr>
          <w:rFonts w:eastAsia="Arial" w:cs="Arial"/>
          <w:color w:val="000000" w:themeColor="text1"/>
        </w:rPr>
        <w:t>onclusion</w:t>
      </w:r>
    </w:p>
    <w:p w14:paraId="00000083" w14:textId="7AAE15AC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C. c</w:t>
      </w:r>
      <w:r w:rsidR="009B2BF1" w:rsidRPr="00887B46">
        <w:rPr>
          <w:rFonts w:eastAsia="Arial" w:cs="Arial"/>
          <w:color w:val="000000" w:themeColor="text1"/>
        </w:rPr>
        <w:t>orrelation</w:t>
      </w:r>
    </w:p>
    <w:p w14:paraId="00000084" w14:textId="3B217015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D. r</w:t>
      </w:r>
      <w:r w:rsidR="009B2BF1" w:rsidRPr="00887B46">
        <w:rPr>
          <w:rFonts w:eastAsia="Arial" w:cs="Arial"/>
          <w:color w:val="000000" w:themeColor="text1"/>
        </w:rPr>
        <w:t>eferendum</w:t>
      </w:r>
    </w:p>
    <w:p w14:paraId="00000085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A</w:t>
      </w:r>
    </w:p>
    <w:p w14:paraId="4AE865CB" w14:textId="2590D67F" w:rsidR="009B2BF1" w:rsidRPr="00887B46" w:rsidRDefault="009B2BF1" w:rsidP="009B2BF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1-2: Explain the role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ocial </w:t>
      </w:r>
      <w:r w:rsidR="00CE26C3">
        <w:rPr>
          <w:rFonts w:eastAsia="Arial" w:cs="Arial"/>
          <w:color w:val="000000" w:themeColor="text1"/>
        </w:rPr>
        <w:t>i</w:t>
      </w:r>
      <w:r w:rsidR="00CE26C3" w:rsidRPr="00887B46">
        <w:rPr>
          <w:rFonts w:eastAsia="Arial" w:cs="Arial"/>
          <w:color w:val="000000" w:themeColor="text1"/>
        </w:rPr>
        <w:t xml:space="preserve">dentities </w:t>
      </w:r>
      <w:r w:rsidRPr="00887B46">
        <w:rPr>
          <w:rFonts w:eastAsia="Arial" w:cs="Arial"/>
          <w:color w:val="000000" w:themeColor="text1"/>
        </w:rPr>
        <w:t xml:space="preserve">play in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="00CE26C3"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</w:p>
    <w:p w14:paraId="00000087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6EAAC36A" w14:textId="408193EA" w:rsidR="00FD05B9" w:rsidRDefault="009B2BF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Social Identities: Labeling Others and Ourselves</w:t>
      </w:r>
    </w:p>
    <w:p w14:paraId="2817BE5C" w14:textId="46144050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Perspective</w:t>
      </w:r>
    </w:p>
    <w:p w14:paraId="00000088" w14:textId="6B8B8986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089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8A" w14:textId="2B2C0CF1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14. </w:t>
      </w:r>
      <w:r w:rsidR="00BA4656" w:rsidRPr="00887B46">
        <w:rPr>
          <w:rFonts w:eastAsia="Arial" w:cs="Arial"/>
          <w:color w:val="000000" w:themeColor="text1"/>
        </w:rPr>
        <w:t>What is the term that refers to how different groups get along or interact</w:t>
      </w:r>
      <w:r w:rsidRPr="00887B46">
        <w:rPr>
          <w:rFonts w:eastAsia="Arial" w:cs="Arial"/>
          <w:color w:val="000000" w:themeColor="text1"/>
        </w:rPr>
        <w:t>?</w:t>
      </w:r>
    </w:p>
    <w:p w14:paraId="0000008B" w14:textId="329E0D64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2C0194">
        <w:rPr>
          <w:rFonts w:eastAsia="Arial" w:cs="Arial"/>
          <w:color w:val="000000" w:themeColor="text1"/>
        </w:rPr>
        <w:t>r</w:t>
      </w:r>
      <w:r w:rsidR="00BA4656" w:rsidRPr="00887B46">
        <w:rPr>
          <w:rFonts w:eastAsia="Arial" w:cs="Arial"/>
          <w:color w:val="000000" w:themeColor="text1"/>
        </w:rPr>
        <w:t>atification</w:t>
      </w:r>
    </w:p>
    <w:p w14:paraId="0000008C" w14:textId="7714B24A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B. </w:t>
      </w:r>
      <w:r w:rsidR="002C0194">
        <w:rPr>
          <w:rFonts w:eastAsia="Arial" w:cs="Arial"/>
          <w:color w:val="000000" w:themeColor="text1"/>
        </w:rPr>
        <w:t>d</w:t>
      </w:r>
      <w:r w:rsidR="00BA4656" w:rsidRPr="00887B46">
        <w:rPr>
          <w:rFonts w:eastAsia="Arial" w:cs="Arial"/>
          <w:color w:val="000000" w:themeColor="text1"/>
        </w:rPr>
        <w:t>iversity</w:t>
      </w:r>
    </w:p>
    <w:p w14:paraId="0000008D" w14:textId="67D2FC33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C. </w:t>
      </w:r>
      <w:r w:rsidR="002C0194">
        <w:rPr>
          <w:rFonts w:eastAsia="Arial" w:cs="Arial"/>
          <w:color w:val="000000" w:themeColor="text1"/>
        </w:rPr>
        <w:t>i</w:t>
      </w:r>
      <w:r w:rsidR="00BA4656" w:rsidRPr="00887B46">
        <w:rPr>
          <w:rFonts w:eastAsia="Arial" w:cs="Arial"/>
          <w:color w:val="000000" w:themeColor="text1"/>
        </w:rPr>
        <w:t>nclusion</w:t>
      </w:r>
    </w:p>
    <w:p w14:paraId="0000008E" w14:textId="14B225AF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D. </w:t>
      </w:r>
      <w:r w:rsidR="002C0194">
        <w:rPr>
          <w:rFonts w:eastAsia="Arial" w:cs="Arial"/>
          <w:color w:val="000000" w:themeColor="text1"/>
        </w:rPr>
        <w:t>i</w:t>
      </w:r>
      <w:r w:rsidR="00BA4656" w:rsidRPr="00887B46">
        <w:rPr>
          <w:rFonts w:eastAsia="Arial" w:cs="Arial"/>
          <w:color w:val="000000" w:themeColor="text1"/>
        </w:rPr>
        <w:t>nterrelation</w:t>
      </w:r>
    </w:p>
    <w:p w14:paraId="0000008F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C</w:t>
      </w:r>
    </w:p>
    <w:p w14:paraId="6D322C1B" w14:textId="3B681DED" w:rsidR="00F75B2C" w:rsidRPr="00887B46" w:rsidRDefault="00F75B2C" w:rsidP="00F75B2C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 xml:space="preserve">1-3: Interpret the range of possible </w:t>
      </w:r>
      <w:r w:rsidR="00CE26C3">
        <w:rPr>
          <w:rFonts w:cs="Arial"/>
          <w:color w:val="000000" w:themeColor="text1"/>
        </w:rPr>
        <w:t>g</w:t>
      </w:r>
      <w:r w:rsidR="00CE26C3" w:rsidRPr="00887B46">
        <w:rPr>
          <w:rFonts w:cs="Arial"/>
          <w:color w:val="000000" w:themeColor="text1"/>
        </w:rPr>
        <w:t xml:space="preserve">roup </w:t>
      </w:r>
      <w:r w:rsidR="00CE26C3">
        <w:rPr>
          <w:rFonts w:cs="Arial"/>
          <w:color w:val="000000" w:themeColor="text1"/>
        </w:rPr>
        <w:t>r</w:t>
      </w:r>
      <w:r w:rsidR="00CE26C3" w:rsidRPr="00887B46">
        <w:rPr>
          <w:rFonts w:cs="Arial"/>
          <w:color w:val="000000" w:themeColor="text1"/>
        </w:rPr>
        <w:t xml:space="preserve">esponses </w:t>
      </w:r>
      <w:r w:rsidRPr="00887B46">
        <w:rPr>
          <w:rFonts w:cs="Arial"/>
          <w:color w:val="000000" w:themeColor="text1"/>
        </w:rPr>
        <w:t xml:space="preserve">as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 xml:space="preserve">iverse </w:t>
      </w:r>
      <w:r w:rsidR="00CE26C3">
        <w:rPr>
          <w:rFonts w:cs="Arial"/>
          <w:color w:val="000000" w:themeColor="text1"/>
        </w:rPr>
        <w:t>c</w:t>
      </w:r>
      <w:r w:rsidR="00CE26C3" w:rsidRPr="00887B46">
        <w:rPr>
          <w:rFonts w:cs="Arial"/>
          <w:color w:val="000000" w:themeColor="text1"/>
        </w:rPr>
        <w:t xml:space="preserve">ultures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 xml:space="preserve">ncreasingly </w:t>
      </w:r>
      <w:r w:rsidR="00CE26C3">
        <w:rPr>
          <w:rFonts w:cs="Arial"/>
          <w:color w:val="000000" w:themeColor="text1"/>
        </w:rPr>
        <w:t>i</w:t>
      </w:r>
      <w:r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091" w14:textId="70466296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BA4656" w:rsidRPr="00887B46">
        <w:rPr>
          <w:rFonts w:eastAsia="Arial" w:cs="Arial"/>
          <w:color w:val="000000" w:themeColor="text1"/>
        </w:rPr>
        <w:t>Knowledge</w:t>
      </w:r>
    </w:p>
    <w:p w14:paraId="31EE84D9" w14:textId="2450D794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BA4656" w:rsidRPr="00887B46">
        <w:rPr>
          <w:rFonts w:eastAsia="Arial" w:cs="Arial"/>
          <w:color w:val="000000" w:themeColor="text1"/>
        </w:rPr>
        <w:t>Pluralism or Assimilation: How Societies Respond to Diversity</w:t>
      </w:r>
    </w:p>
    <w:p w14:paraId="00000092" w14:textId="79B35942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lastRenderedPageBreak/>
        <w:t xml:space="preserve">Difficulty Level: </w:t>
      </w:r>
      <w:r w:rsidR="00BA4656" w:rsidRPr="00887B46">
        <w:rPr>
          <w:rFonts w:eastAsia="Arial" w:cs="Arial"/>
          <w:color w:val="000000" w:themeColor="text1"/>
        </w:rPr>
        <w:t>Easy</w:t>
      </w:r>
    </w:p>
    <w:p w14:paraId="00000093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94" w14:textId="419A122B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15. </w:t>
      </w:r>
      <w:r w:rsidR="004C3A24" w:rsidRPr="00887B46">
        <w:rPr>
          <w:rFonts w:eastAsia="Arial" w:cs="Arial"/>
          <w:color w:val="000000" w:themeColor="text1"/>
        </w:rPr>
        <w:t>According to OECD data, which country has the highest percentage of foreign born individuals</w:t>
      </w:r>
      <w:r w:rsidRPr="00887B46">
        <w:rPr>
          <w:rFonts w:eastAsia="Arial" w:cs="Arial"/>
          <w:color w:val="000000" w:themeColor="text1"/>
        </w:rPr>
        <w:t>?</w:t>
      </w:r>
    </w:p>
    <w:p w14:paraId="00000095" w14:textId="428643BA" w:rsidR="00B85E91" w:rsidRPr="007C537D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7C537D">
        <w:rPr>
          <w:rFonts w:eastAsia="Arial" w:cs="Arial"/>
          <w:color w:val="000000" w:themeColor="text1"/>
        </w:rPr>
        <w:t>t</w:t>
      </w:r>
      <w:r w:rsidR="008B06E1" w:rsidRPr="007C537D">
        <w:rPr>
          <w:rFonts w:eastAsia="Arial" w:cs="Arial"/>
          <w:color w:val="000000" w:themeColor="text1"/>
        </w:rPr>
        <w:t xml:space="preserve">he </w:t>
      </w:r>
      <w:r w:rsidR="004C3A24" w:rsidRPr="007C537D">
        <w:rPr>
          <w:rFonts w:eastAsia="Arial" w:cs="Arial"/>
          <w:color w:val="000000" w:themeColor="text1"/>
        </w:rPr>
        <w:t>United States</w:t>
      </w:r>
    </w:p>
    <w:p w14:paraId="00000096" w14:textId="5A7EF1FD" w:rsidR="00B85E91" w:rsidRPr="007C537D" w:rsidRDefault="00FD05B9">
      <w:pPr>
        <w:rPr>
          <w:rFonts w:eastAsia="Arial" w:cs="Arial"/>
          <w:color w:val="000000" w:themeColor="text1"/>
        </w:rPr>
      </w:pPr>
      <w:r w:rsidRPr="007C537D">
        <w:rPr>
          <w:rFonts w:eastAsia="Arial" w:cs="Arial"/>
          <w:color w:val="000000" w:themeColor="text1"/>
        </w:rPr>
        <w:t xml:space="preserve">B. </w:t>
      </w:r>
      <w:r w:rsidR="00BE39E6" w:rsidRPr="007C537D">
        <w:rPr>
          <w:rFonts w:eastAsia="Arial" w:cs="Arial"/>
          <w:color w:val="000000" w:themeColor="text1"/>
        </w:rPr>
        <w:t>G</w:t>
      </w:r>
      <w:r w:rsidR="004C3A24" w:rsidRPr="007C537D">
        <w:rPr>
          <w:rFonts w:eastAsia="Arial" w:cs="Arial"/>
          <w:color w:val="000000" w:themeColor="text1"/>
        </w:rPr>
        <w:t>ermany</w:t>
      </w:r>
    </w:p>
    <w:p w14:paraId="00000097" w14:textId="1849B5DC" w:rsidR="00B85E91" w:rsidRPr="007C537D" w:rsidRDefault="00FD05B9">
      <w:pPr>
        <w:rPr>
          <w:rFonts w:eastAsia="Arial" w:cs="Arial"/>
          <w:color w:val="000000" w:themeColor="text1"/>
        </w:rPr>
      </w:pPr>
      <w:r w:rsidRPr="007C537D">
        <w:rPr>
          <w:rFonts w:eastAsia="Arial" w:cs="Arial"/>
          <w:color w:val="000000" w:themeColor="text1"/>
        </w:rPr>
        <w:t xml:space="preserve">C. </w:t>
      </w:r>
      <w:r w:rsidR="007C537D">
        <w:rPr>
          <w:rFonts w:eastAsia="Arial" w:cs="Arial"/>
          <w:color w:val="000000" w:themeColor="text1"/>
        </w:rPr>
        <w:t>t</w:t>
      </w:r>
      <w:r w:rsidR="004C3A24" w:rsidRPr="007C537D">
        <w:rPr>
          <w:rFonts w:eastAsia="Arial" w:cs="Arial"/>
          <w:color w:val="000000" w:themeColor="text1"/>
        </w:rPr>
        <w:t>he United Kingdom</w:t>
      </w:r>
    </w:p>
    <w:p w14:paraId="00000098" w14:textId="4C0ADA67" w:rsidR="00B85E91" w:rsidRPr="00887B46" w:rsidRDefault="00FD05B9">
      <w:pPr>
        <w:rPr>
          <w:rFonts w:eastAsia="Arial" w:cs="Arial"/>
          <w:color w:val="000000" w:themeColor="text1"/>
        </w:rPr>
      </w:pPr>
      <w:r w:rsidRPr="007C537D">
        <w:rPr>
          <w:rFonts w:eastAsia="Arial" w:cs="Arial"/>
          <w:color w:val="000000" w:themeColor="text1"/>
        </w:rPr>
        <w:t xml:space="preserve">D. </w:t>
      </w:r>
      <w:r w:rsidR="00BE39E6" w:rsidRPr="007C537D">
        <w:rPr>
          <w:rFonts w:eastAsia="Arial" w:cs="Arial"/>
          <w:color w:val="000000" w:themeColor="text1"/>
        </w:rPr>
        <w:t>A</w:t>
      </w:r>
      <w:r w:rsidR="004C3A24" w:rsidRPr="007C537D">
        <w:rPr>
          <w:rFonts w:eastAsia="Arial" w:cs="Arial"/>
          <w:color w:val="000000" w:themeColor="text1"/>
        </w:rPr>
        <w:t>ustralia</w:t>
      </w:r>
    </w:p>
    <w:p w14:paraId="00000099" w14:textId="757EBCFA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4C3A24" w:rsidRPr="00887B46">
        <w:rPr>
          <w:rFonts w:eastAsia="Arial" w:cs="Arial"/>
          <w:color w:val="000000" w:themeColor="text1"/>
        </w:rPr>
        <w:t>D</w:t>
      </w:r>
    </w:p>
    <w:p w14:paraId="333401B4" w14:textId="500F79EF" w:rsidR="00F75B2C" w:rsidRPr="00887B46" w:rsidRDefault="00F75B2C" w:rsidP="00F75B2C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 xml:space="preserve">1-3: Interpret the range of possible </w:t>
      </w:r>
      <w:r w:rsidR="00CE26C3">
        <w:rPr>
          <w:rFonts w:cs="Arial"/>
          <w:color w:val="000000" w:themeColor="text1"/>
        </w:rPr>
        <w:t>g</w:t>
      </w:r>
      <w:r w:rsidR="00CE26C3" w:rsidRPr="00887B46">
        <w:rPr>
          <w:rFonts w:cs="Arial"/>
          <w:color w:val="000000" w:themeColor="text1"/>
        </w:rPr>
        <w:t xml:space="preserve">roup </w:t>
      </w:r>
      <w:r w:rsidR="00CE26C3">
        <w:rPr>
          <w:rFonts w:cs="Arial"/>
          <w:color w:val="000000" w:themeColor="text1"/>
        </w:rPr>
        <w:t>r</w:t>
      </w:r>
      <w:r w:rsidR="00CE26C3" w:rsidRPr="00887B46">
        <w:rPr>
          <w:rFonts w:cs="Arial"/>
          <w:color w:val="000000" w:themeColor="text1"/>
        </w:rPr>
        <w:t xml:space="preserve">esponses </w:t>
      </w:r>
      <w:r w:rsidRPr="00887B46">
        <w:rPr>
          <w:rFonts w:cs="Arial"/>
          <w:color w:val="000000" w:themeColor="text1"/>
        </w:rPr>
        <w:t xml:space="preserve">as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 xml:space="preserve">iverse </w:t>
      </w:r>
      <w:r w:rsidR="00CE26C3">
        <w:rPr>
          <w:rFonts w:cs="Arial"/>
          <w:color w:val="000000" w:themeColor="text1"/>
        </w:rPr>
        <w:t>c</w:t>
      </w:r>
      <w:r w:rsidR="00CE26C3" w:rsidRPr="00887B46">
        <w:rPr>
          <w:rFonts w:cs="Arial"/>
          <w:color w:val="000000" w:themeColor="text1"/>
        </w:rPr>
        <w:t xml:space="preserve">ultures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 xml:space="preserve">ncreasingly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09B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266B3FDE" w14:textId="7CC5964B" w:rsidR="00FD05B9" w:rsidRDefault="004C3A24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Pluralism or Assimilation: How Societies Respond to Diversity</w:t>
      </w:r>
    </w:p>
    <w:p w14:paraId="0000009D" w14:textId="5921A50A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09E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9F" w14:textId="4323BE98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16. </w:t>
      </w:r>
      <w:r w:rsidR="00F75B2C" w:rsidRPr="00887B46">
        <w:rPr>
          <w:rFonts w:eastAsia="Arial" w:cs="Arial"/>
          <w:color w:val="000000" w:themeColor="text1"/>
        </w:rPr>
        <w:t>Which country is mentioned as more pluralistic than the United States in terms of language</w:t>
      </w:r>
      <w:r w:rsidRPr="00887B46">
        <w:rPr>
          <w:rFonts w:eastAsia="Arial" w:cs="Arial"/>
          <w:color w:val="000000" w:themeColor="text1"/>
        </w:rPr>
        <w:t>?</w:t>
      </w:r>
    </w:p>
    <w:p w14:paraId="000000A0" w14:textId="1FA3E073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BE39E6">
        <w:rPr>
          <w:rFonts w:eastAsia="Arial" w:cs="Arial"/>
          <w:color w:val="000000" w:themeColor="text1"/>
        </w:rPr>
        <w:t>C</w:t>
      </w:r>
      <w:r w:rsidR="00F75B2C" w:rsidRPr="00887B46">
        <w:rPr>
          <w:rFonts w:eastAsia="Arial" w:cs="Arial"/>
          <w:color w:val="000000" w:themeColor="text1"/>
        </w:rPr>
        <w:t>anada</w:t>
      </w:r>
    </w:p>
    <w:p w14:paraId="000000A1" w14:textId="5A7B4249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B. C</w:t>
      </w:r>
      <w:r w:rsidR="00BF6943" w:rsidRPr="00887B46">
        <w:rPr>
          <w:rFonts w:eastAsia="Arial" w:cs="Arial"/>
          <w:color w:val="000000" w:themeColor="text1"/>
        </w:rPr>
        <w:t>hina</w:t>
      </w:r>
    </w:p>
    <w:p w14:paraId="000000A2" w14:textId="368DB096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C. U</w:t>
      </w:r>
      <w:r w:rsidRPr="00887B46">
        <w:rPr>
          <w:rFonts w:eastAsia="Arial" w:cs="Arial"/>
          <w:color w:val="000000" w:themeColor="text1"/>
        </w:rPr>
        <w:t xml:space="preserve">nited </w:t>
      </w:r>
      <w:r w:rsidR="002C0194">
        <w:rPr>
          <w:rFonts w:eastAsia="Arial" w:cs="Arial"/>
          <w:color w:val="000000" w:themeColor="text1"/>
        </w:rPr>
        <w:t>A</w:t>
      </w:r>
      <w:r w:rsidR="002C0194" w:rsidRPr="00887B46">
        <w:rPr>
          <w:rFonts w:eastAsia="Arial" w:cs="Arial"/>
          <w:color w:val="000000" w:themeColor="text1"/>
        </w:rPr>
        <w:t xml:space="preserve">rab </w:t>
      </w:r>
      <w:r w:rsidR="002C0194">
        <w:rPr>
          <w:rFonts w:eastAsia="Arial" w:cs="Arial"/>
          <w:color w:val="000000" w:themeColor="text1"/>
        </w:rPr>
        <w:t>E</w:t>
      </w:r>
      <w:r w:rsidR="002C0194" w:rsidRPr="00887B46">
        <w:rPr>
          <w:rFonts w:eastAsia="Arial" w:cs="Arial"/>
          <w:color w:val="000000" w:themeColor="text1"/>
        </w:rPr>
        <w:t>mirates</w:t>
      </w:r>
    </w:p>
    <w:p w14:paraId="000000A3" w14:textId="7596428C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D. S</w:t>
      </w:r>
      <w:r w:rsidR="00F75B2C" w:rsidRPr="00887B46">
        <w:rPr>
          <w:rFonts w:eastAsia="Arial" w:cs="Arial"/>
          <w:color w:val="000000" w:themeColor="text1"/>
        </w:rPr>
        <w:t>witzerland</w:t>
      </w:r>
    </w:p>
    <w:p w14:paraId="000000A4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D</w:t>
      </w:r>
    </w:p>
    <w:p w14:paraId="6ECB37B3" w14:textId="671D2CC5" w:rsidR="00CF43EE" w:rsidRPr="00887B46" w:rsidRDefault="00CF43EE" w:rsidP="00CF43EE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 xml:space="preserve">1-3: Interpret the range of possible </w:t>
      </w:r>
      <w:r w:rsidR="00CE26C3">
        <w:rPr>
          <w:rFonts w:cs="Arial"/>
          <w:color w:val="000000" w:themeColor="text1"/>
        </w:rPr>
        <w:t>g</w:t>
      </w:r>
      <w:r w:rsidR="00CE26C3" w:rsidRPr="00887B46">
        <w:rPr>
          <w:rFonts w:cs="Arial"/>
          <w:color w:val="000000" w:themeColor="text1"/>
        </w:rPr>
        <w:t xml:space="preserve">roup </w:t>
      </w:r>
      <w:r w:rsidR="00CE26C3">
        <w:rPr>
          <w:rFonts w:cs="Arial"/>
          <w:color w:val="000000" w:themeColor="text1"/>
        </w:rPr>
        <w:t>r</w:t>
      </w:r>
      <w:r w:rsidR="00CE26C3" w:rsidRPr="00887B46">
        <w:rPr>
          <w:rFonts w:cs="Arial"/>
          <w:color w:val="000000" w:themeColor="text1"/>
        </w:rPr>
        <w:t xml:space="preserve">esponses </w:t>
      </w:r>
      <w:r w:rsidRPr="00887B46">
        <w:rPr>
          <w:rFonts w:cs="Arial"/>
          <w:color w:val="000000" w:themeColor="text1"/>
        </w:rPr>
        <w:t xml:space="preserve">as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 xml:space="preserve">iverse </w:t>
      </w:r>
      <w:r w:rsidR="00CE26C3">
        <w:rPr>
          <w:rFonts w:cs="Arial"/>
          <w:color w:val="000000" w:themeColor="text1"/>
        </w:rPr>
        <w:t>c</w:t>
      </w:r>
      <w:r w:rsidR="00CE26C3" w:rsidRPr="00887B46">
        <w:rPr>
          <w:rFonts w:cs="Arial"/>
          <w:color w:val="000000" w:themeColor="text1"/>
        </w:rPr>
        <w:t xml:space="preserve">ultures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 xml:space="preserve">ncreasingly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0A6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7B7DE29D" w14:textId="654B825E" w:rsidR="00FD05B9" w:rsidRDefault="00F75B2C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Pluralism or Assimilation: How Societies Respond to Diversity</w:t>
      </w:r>
    </w:p>
    <w:p w14:paraId="000000A9" w14:textId="462E6DFB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0AA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AB" w14:textId="458B3045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17. </w:t>
      </w:r>
      <w:r w:rsidR="00CF43EE" w:rsidRPr="00887B46">
        <w:rPr>
          <w:rFonts w:eastAsia="Arial" w:cs="Arial"/>
          <w:color w:val="000000" w:themeColor="text1"/>
        </w:rPr>
        <w:t>Which policy initiative below is an example of an assimilation approach</w:t>
      </w:r>
      <w:r w:rsidRPr="00887B46">
        <w:rPr>
          <w:rFonts w:eastAsia="Arial" w:cs="Arial"/>
          <w:color w:val="000000" w:themeColor="text1"/>
        </w:rPr>
        <w:t>?</w:t>
      </w:r>
    </w:p>
    <w:p w14:paraId="000000AC" w14:textId="7C563E7A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A.</w:t>
      </w:r>
      <w:r w:rsidR="00D32155">
        <w:rPr>
          <w:rFonts w:eastAsia="Arial" w:cs="Arial"/>
          <w:color w:val="000000" w:themeColor="text1"/>
        </w:rPr>
        <w:t xml:space="preserve"> a</w:t>
      </w:r>
      <w:r w:rsidR="00CF43EE" w:rsidRPr="00887B46">
        <w:rPr>
          <w:rFonts w:eastAsia="Arial" w:cs="Arial"/>
          <w:color w:val="000000" w:themeColor="text1"/>
        </w:rPr>
        <w:t xml:space="preserve"> St. Patrick’s Day Parade</w:t>
      </w:r>
    </w:p>
    <w:p w14:paraId="000000AD" w14:textId="3E30C4B1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B. </w:t>
      </w:r>
      <w:r w:rsidR="00D32155">
        <w:rPr>
          <w:rFonts w:eastAsia="Arial" w:cs="Arial"/>
          <w:color w:val="000000" w:themeColor="text1"/>
        </w:rPr>
        <w:t>a</w:t>
      </w:r>
      <w:r w:rsidR="00CF43EE" w:rsidRPr="00887B46">
        <w:rPr>
          <w:rFonts w:eastAsia="Arial" w:cs="Arial"/>
          <w:color w:val="000000" w:themeColor="text1"/>
        </w:rPr>
        <w:t xml:space="preserve"> Gay </w:t>
      </w:r>
      <w:r w:rsidR="00BF6943" w:rsidRPr="00887B46">
        <w:rPr>
          <w:rFonts w:eastAsia="Arial" w:cs="Arial"/>
          <w:color w:val="000000" w:themeColor="text1"/>
        </w:rPr>
        <w:t>Pride</w:t>
      </w:r>
      <w:r w:rsidR="00CF43EE" w:rsidRPr="00887B46">
        <w:rPr>
          <w:rFonts w:eastAsia="Arial" w:cs="Arial"/>
          <w:color w:val="000000" w:themeColor="text1"/>
        </w:rPr>
        <w:t xml:space="preserve"> Parade</w:t>
      </w:r>
      <w:r w:rsidR="005F643A" w:rsidRPr="00887B46">
        <w:rPr>
          <w:rFonts w:eastAsia="Arial" w:cs="Arial"/>
          <w:color w:val="000000" w:themeColor="text1"/>
        </w:rPr>
        <w:t xml:space="preserve"> </w:t>
      </w:r>
    </w:p>
    <w:p w14:paraId="000000AE" w14:textId="62B7AE13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C. </w:t>
      </w:r>
      <w:r w:rsidR="00BE39E6">
        <w:rPr>
          <w:rFonts w:eastAsia="Arial" w:cs="Arial"/>
          <w:color w:val="000000" w:themeColor="text1"/>
        </w:rPr>
        <w:t>E</w:t>
      </w:r>
      <w:r w:rsidR="00CF43EE" w:rsidRPr="00887B46">
        <w:rPr>
          <w:rFonts w:eastAsia="Arial" w:cs="Arial"/>
          <w:color w:val="000000" w:themeColor="text1"/>
        </w:rPr>
        <w:t>nglish-only laws</w:t>
      </w:r>
    </w:p>
    <w:p w14:paraId="000000AF" w14:textId="3E502E40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D. </w:t>
      </w:r>
      <w:r w:rsidR="00D32155">
        <w:rPr>
          <w:rFonts w:eastAsia="Arial" w:cs="Arial"/>
          <w:color w:val="000000" w:themeColor="text1"/>
        </w:rPr>
        <w:t>b</w:t>
      </w:r>
      <w:r w:rsidR="00CF43EE" w:rsidRPr="00887B46">
        <w:rPr>
          <w:rFonts w:eastAsia="Arial" w:cs="Arial"/>
          <w:color w:val="000000" w:themeColor="text1"/>
        </w:rPr>
        <w:t>order documentation requirements</w:t>
      </w:r>
    </w:p>
    <w:p w14:paraId="000000B0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C</w:t>
      </w:r>
    </w:p>
    <w:p w14:paraId="68F73578" w14:textId="0A6C4C35" w:rsidR="00CF43EE" w:rsidRPr="00887B46" w:rsidRDefault="00CF43EE" w:rsidP="00CF43EE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 xml:space="preserve">1-3: Interpret the range of possible </w:t>
      </w:r>
      <w:r w:rsidR="00CE26C3">
        <w:rPr>
          <w:rFonts w:cs="Arial"/>
          <w:color w:val="000000" w:themeColor="text1"/>
        </w:rPr>
        <w:t>g</w:t>
      </w:r>
      <w:r w:rsidR="00CE26C3" w:rsidRPr="00887B46">
        <w:rPr>
          <w:rFonts w:cs="Arial"/>
          <w:color w:val="000000" w:themeColor="text1"/>
        </w:rPr>
        <w:t xml:space="preserve">roup </w:t>
      </w:r>
      <w:r w:rsidR="00CE26C3">
        <w:rPr>
          <w:rFonts w:cs="Arial"/>
          <w:color w:val="000000" w:themeColor="text1"/>
        </w:rPr>
        <w:t>r</w:t>
      </w:r>
      <w:r w:rsidR="00CE26C3" w:rsidRPr="00887B46">
        <w:rPr>
          <w:rFonts w:cs="Arial"/>
          <w:color w:val="000000" w:themeColor="text1"/>
        </w:rPr>
        <w:t xml:space="preserve">esponses </w:t>
      </w:r>
      <w:r w:rsidRPr="00887B46">
        <w:rPr>
          <w:rFonts w:cs="Arial"/>
          <w:color w:val="000000" w:themeColor="text1"/>
        </w:rPr>
        <w:t xml:space="preserve">as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 xml:space="preserve">iverse </w:t>
      </w:r>
      <w:r w:rsidR="00CE26C3">
        <w:rPr>
          <w:rFonts w:cs="Arial"/>
          <w:color w:val="000000" w:themeColor="text1"/>
        </w:rPr>
        <w:t>c</w:t>
      </w:r>
      <w:r w:rsidR="00CE26C3" w:rsidRPr="00887B46">
        <w:rPr>
          <w:rFonts w:cs="Arial"/>
          <w:color w:val="000000" w:themeColor="text1"/>
        </w:rPr>
        <w:t xml:space="preserve">ultures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 xml:space="preserve">ncreasingly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0B2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276B9F5E" w14:textId="77B449B8" w:rsidR="00FD05B9" w:rsidRDefault="00CF43EE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Pluralism or Assimilation: How Societies Respond to Diversity</w:t>
      </w:r>
    </w:p>
    <w:p w14:paraId="000000B3" w14:textId="1ECBBB63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0B4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B5" w14:textId="72A2D1ED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18. </w:t>
      </w:r>
      <w:r w:rsidR="00853261" w:rsidRPr="00887B46">
        <w:rPr>
          <w:rFonts w:eastAsia="Arial" w:cs="Arial"/>
          <w:color w:val="000000" w:themeColor="text1"/>
        </w:rPr>
        <w:t>The statement: “Native Americans are strong, proud people” is an example of what?</w:t>
      </w:r>
    </w:p>
    <w:p w14:paraId="000000B6" w14:textId="2930EF54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D32155">
        <w:rPr>
          <w:rFonts w:eastAsia="Arial" w:cs="Arial"/>
          <w:color w:val="000000" w:themeColor="text1"/>
        </w:rPr>
        <w:t>c</w:t>
      </w:r>
      <w:r w:rsidR="00CD1E13" w:rsidRPr="00887B46">
        <w:rPr>
          <w:rFonts w:eastAsia="Arial" w:cs="Arial"/>
          <w:color w:val="000000" w:themeColor="text1"/>
        </w:rPr>
        <w:t>ultural projection</w:t>
      </w:r>
    </w:p>
    <w:p w14:paraId="000000B7" w14:textId="35280BC8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B. </w:t>
      </w:r>
      <w:r w:rsidR="00D32155">
        <w:rPr>
          <w:rFonts w:eastAsia="Arial" w:cs="Arial"/>
          <w:color w:val="000000" w:themeColor="text1"/>
        </w:rPr>
        <w:t>g</w:t>
      </w:r>
      <w:r w:rsidR="00853261" w:rsidRPr="00887B46">
        <w:rPr>
          <w:rFonts w:eastAsia="Arial" w:cs="Arial"/>
          <w:color w:val="000000" w:themeColor="text1"/>
        </w:rPr>
        <w:t>eneralization</w:t>
      </w:r>
    </w:p>
    <w:p w14:paraId="000000B8" w14:textId="724794C5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C. </w:t>
      </w:r>
      <w:r w:rsidR="00D32155">
        <w:rPr>
          <w:rFonts w:eastAsia="Arial" w:cs="Arial"/>
          <w:color w:val="000000" w:themeColor="text1"/>
        </w:rPr>
        <w:t>s</w:t>
      </w:r>
      <w:r w:rsidR="00853261" w:rsidRPr="00887B46">
        <w:rPr>
          <w:rFonts w:eastAsia="Arial" w:cs="Arial"/>
          <w:color w:val="000000" w:themeColor="text1"/>
        </w:rPr>
        <w:t>tereotype</w:t>
      </w:r>
      <w:r w:rsidR="008B06E1" w:rsidRPr="00887B46">
        <w:rPr>
          <w:rFonts w:eastAsia="Arial" w:cs="Arial"/>
          <w:color w:val="000000" w:themeColor="text1"/>
        </w:rPr>
        <w:t xml:space="preserve"> </w:t>
      </w:r>
    </w:p>
    <w:p w14:paraId="000000B9" w14:textId="5DA27D6D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D. </w:t>
      </w:r>
      <w:r w:rsidR="00D32155">
        <w:rPr>
          <w:rFonts w:eastAsia="Arial" w:cs="Arial"/>
          <w:color w:val="000000" w:themeColor="text1"/>
        </w:rPr>
        <w:t>c</w:t>
      </w:r>
      <w:r w:rsidR="00CD1E13" w:rsidRPr="00887B46">
        <w:rPr>
          <w:rFonts w:eastAsia="Arial" w:cs="Arial"/>
          <w:color w:val="000000" w:themeColor="text1"/>
        </w:rPr>
        <w:t>ultural bias</w:t>
      </w:r>
      <w:r w:rsidR="008B06E1" w:rsidRPr="00887B46">
        <w:rPr>
          <w:rFonts w:eastAsia="Arial" w:cs="Arial"/>
          <w:color w:val="000000" w:themeColor="text1"/>
        </w:rPr>
        <w:t xml:space="preserve"> </w:t>
      </w:r>
    </w:p>
    <w:p w14:paraId="000000BA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C</w:t>
      </w:r>
    </w:p>
    <w:p w14:paraId="0D692F0C" w14:textId="2D82D154" w:rsidR="00CD1E13" w:rsidRPr="00887B46" w:rsidRDefault="00CD1E13" w:rsidP="00CD1E13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lastRenderedPageBreak/>
        <w:t xml:space="preserve">Learning Objective: 1-2: Explain the role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ocial </w:t>
      </w:r>
      <w:r w:rsidR="00CE26C3">
        <w:rPr>
          <w:rFonts w:eastAsia="Arial" w:cs="Arial"/>
          <w:color w:val="000000" w:themeColor="text1"/>
        </w:rPr>
        <w:t>i</w:t>
      </w:r>
      <w:r w:rsidR="00CE26C3" w:rsidRPr="00887B46">
        <w:rPr>
          <w:rFonts w:eastAsia="Arial" w:cs="Arial"/>
          <w:color w:val="000000" w:themeColor="text1"/>
        </w:rPr>
        <w:t xml:space="preserve">dentities </w:t>
      </w:r>
      <w:r w:rsidRPr="00887B46">
        <w:rPr>
          <w:rFonts w:eastAsia="Arial" w:cs="Arial"/>
          <w:color w:val="000000" w:themeColor="text1"/>
        </w:rPr>
        <w:t xml:space="preserve">play in </w:t>
      </w:r>
      <w:r w:rsidR="00CE26C3">
        <w:rPr>
          <w:rFonts w:eastAsia="Arial" w:cs="Arial"/>
          <w:color w:val="000000" w:themeColor="text1"/>
        </w:rPr>
        <w:t>s</w:t>
      </w:r>
      <w:r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="00CE26C3"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</w:p>
    <w:p w14:paraId="000000BC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66CD9637" w14:textId="0EA55005" w:rsidR="00FD05B9" w:rsidRDefault="00CD1E13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Social Identities: Labeling Others and Ourselves</w:t>
      </w:r>
    </w:p>
    <w:p w14:paraId="000000BD" w14:textId="64C5CAC8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0BE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BF" w14:textId="76FB94BF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19. </w:t>
      </w:r>
      <w:r w:rsidR="00CD1E13" w:rsidRPr="00887B46">
        <w:rPr>
          <w:rFonts w:eastAsia="Arial" w:cs="Arial"/>
          <w:color w:val="000000" w:themeColor="text1"/>
        </w:rPr>
        <w:t xml:space="preserve">One reason that stereotypes are often difficult to change is the phenomenon of </w:t>
      </w:r>
      <w:r w:rsidR="00BE39E6" w:rsidRPr="00887B46">
        <w:rPr>
          <w:rFonts w:eastAsia="Arial" w:cs="Arial"/>
          <w:color w:val="000000" w:themeColor="text1"/>
        </w:rPr>
        <w:t>______</w:t>
      </w:r>
      <w:r w:rsidR="00CD1E13" w:rsidRPr="00887B46">
        <w:rPr>
          <w:rFonts w:eastAsia="Arial" w:cs="Arial"/>
          <w:color w:val="000000" w:themeColor="text1"/>
        </w:rPr>
        <w:t>.</w:t>
      </w:r>
    </w:p>
    <w:p w14:paraId="000000C0" w14:textId="2C8667C9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A. </w:t>
      </w:r>
      <w:r w:rsidR="00D75EE6" w:rsidRPr="00887B46">
        <w:rPr>
          <w:rFonts w:eastAsia="Arial" w:cs="Arial"/>
          <w:color w:val="000000" w:themeColor="text1"/>
        </w:rPr>
        <w:t>self-partiality</w:t>
      </w:r>
    </w:p>
    <w:p w14:paraId="000000C1" w14:textId="3B48625C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B. </w:t>
      </w:r>
      <w:r w:rsidR="00D75EE6" w:rsidRPr="00887B46">
        <w:rPr>
          <w:rFonts w:eastAsia="Arial" w:cs="Arial"/>
          <w:color w:val="000000" w:themeColor="text1"/>
        </w:rPr>
        <w:t>relative perception</w:t>
      </w:r>
    </w:p>
    <w:p w14:paraId="000000C2" w14:textId="62F2432E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C. </w:t>
      </w:r>
      <w:r w:rsidR="001F189A" w:rsidRPr="00887B46">
        <w:rPr>
          <w:rFonts w:eastAsia="Arial" w:cs="Arial"/>
          <w:color w:val="000000" w:themeColor="text1"/>
        </w:rPr>
        <w:t>conflict aversion</w:t>
      </w:r>
    </w:p>
    <w:p w14:paraId="000000C3" w14:textId="03081ACD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D. </w:t>
      </w:r>
      <w:r w:rsidR="00CD1E13" w:rsidRPr="00887B46">
        <w:rPr>
          <w:rFonts w:eastAsia="Arial" w:cs="Arial"/>
          <w:color w:val="000000" w:themeColor="text1"/>
        </w:rPr>
        <w:t>confirmation bias</w:t>
      </w:r>
    </w:p>
    <w:p w14:paraId="000000C4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D</w:t>
      </w:r>
    </w:p>
    <w:p w14:paraId="679A74CE" w14:textId="5E26FDF0" w:rsidR="001F189A" w:rsidRPr="00887B46" w:rsidRDefault="001F189A" w:rsidP="001F189A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1-2: Explain the role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ocial </w:t>
      </w:r>
      <w:r w:rsidR="00CE26C3">
        <w:rPr>
          <w:rFonts w:eastAsia="Arial" w:cs="Arial"/>
          <w:color w:val="000000" w:themeColor="text1"/>
        </w:rPr>
        <w:t>i</w:t>
      </w:r>
      <w:r w:rsidR="00CE26C3" w:rsidRPr="00887B46">
        <w:rPr>
          <w:rFonts w:eastAsia="Arial" w:cs="Arial"/>
          <w:color w:val="000000" w:themeColor="text1"/>
        </w:rPr>
        <w:t xml:space="preserve">dentities </w:t>
      </w:r>
      <w:r w:rsidRPr="00887B46">
        <w:rPr>
          <w:rFonts w:eastAsia="Arial" w:cs="Arial"/>
          <w:color w:val="000000" w:themeColor="text1"/>
        </w:rPr>
        <w:t xml:space="preserve">play in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="00CE26C3"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</w:p>
    <w:p w14:paraId="2B7FF4BB" w14:textId="77777777" w:rsidR="001F189A" w:rsidRPr="00887B46" w:rsidRDefault="001F189A" w:rsidP="001F189A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7808973D" w14:textId="18E8BC6D" w:rsidR="00FD05B9" w:rsidRDefault="001F189A" w:rsidP="001F189A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Social Identities: Labeling Others and Ourselves</w:t>
      </w:r>
    </w:p>
    <w:p w14:paraId="66DC6101" w14:textId="77777777" w:rsidR="001F189A" w:rsidRPr="00887B46" w:rsidRDefault="001F189A" w:rsidP="001F189A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0C8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C9" w14:textId="39C31505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20. </w:t>
      </w:r>
      <w:r w:rsidR="00D75EE6" w:rsidRPr="00887B46">
        <w:rPr>
          <w:rFonts w:eastAsia="Arial" w:cs="Arial"/>
          <w:color w:val="000000" w:themeColor="text1"/>
        </w:rPr>
        <w:t>Which one of the following statements is a generalization?</w:t>
      </w:r>
    </w:p>
    <w:p w14:paraId="000000CA" w14:textId="6CEC03DE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BE39E6">
        <w:rPr>
          <w:rFonts w:eastAsia="Arial" w:cs="Arial"/>
          <w:color w:val="000000" w:themeColor="text1"/>
        </w:rPr>
        <w:t>T</w:t>
      </w:r>
      <w:r w:rsidR="00D75EE6" w:rsidRPr="00887B46">
        <w:rPr>
          <w:rFonts w:eastAsia="Arial" w:cs="Arial"/>
          <w:color w:val="000000" w:themeColor="text1"/>
        </w:rPr>
        <w:t xml:space="preserve">he </w:t>
      </w:r>
      <w:r w:rsidR="00931603" w:rsidRPr="00887B46">
        <w:rPr>
          <w:rFonts w:eastAsia="Arial" w:cs="Arial"/>
          <w:color w:val="000000" w:themeColor="text1"/>
        </w:rPr>
        <w:t>U</w:t>
      </w:r>
      <w:r w:rsidR="00D75EE6" w:rsidRPr="00887B46">
        <w:rPr>
          <w:rFonts w:eastAsia="Arial" w:cs="Arial"/>
          <w:color w:val="000000" w:themeColor="text1"/>
        </w:rPr>
        <w:t xml:space="preserve">nited </w:t>
      </w:r>
      <w:r w:rsidR="00931603" w:rsidRPr="00887B46">
        <w:rPr>
          <w:rFonts w:eastAsia="Arial" w:cs="Arial"/>
          <w:color w:val="000000" w:themeColor="text1"/>
        </w:rPr>
        <w:t>S</w:t>
      </w:r>
      <w:r w:rsidR="00D75EE6" w:rsidRPr="00887B46">
        <w:rPr>
          <w:rFonts w:eastAsia="Arial" w:cs="Arial"/>
          <w:color w:val="000000" w:themeColor="text1"/>
        </w:rPr>
        <w:t>tates is colder than Europe</w:t>
      </w:r>
      <w:r w:rsidR="00931603" w:rsidRPr="00887B46">
        <w:rPr>
          <w:rFonts w:eastAsia="Arial" w:cs="Arial"/>
          <w:color w:val="000000" w:themeColor="text1"/>
        </w:rPr>
        <w:t>.</w:t>
      </w:r>
    </w:p>
    <w:p w14:paraId="000000CB" w14:textId="59A7EB38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B. </w:t>
      </w:r>
      <w:r w:rsidR="00BE39E6">
        <w:rPr>
          <w:rFonts w:eastAsia="Arial" w:cs="Arial"/>
          <w:color w:val="000000" w:themeColor="text1"/>
        </w:rPr>
        <w:t>M</w:t>
      </w:r>
      <w:r w:rsidR="00931603" w:rsidRPr="00887B46">
        <w:rPr>
          <w:rFonts w:eastAsia="Arial" w:cs="Arial"/>
          <w:color w:val="000000" w:themeColor="text1"/>
        </w:rPr>
        <w:t>en are afraid of commitment.</w:t>
      </w:r>
    </w:p>
    <w:p w14:paraId="000000CC" w14:textId="4DEDE7DF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C. </w:t>
      </w:r>
      <w:r w:rsidR="00BE39E6">
        <w:rPr>
          <w:rFonts w:eastAsia="Arial" w:cs="Arial"/>
          <w:color w:val="000000" w:themeColor="text1"/>
        </w:rPr>
        <w:t>M</w:t>
      </w:r>
      <w:r w:rsidR="00931603" w:rsidRPr="00887B46">
        <w:rPr>
          <w:rFonts w:eastAsia="Arial" w:cs="Arial"/>
          <w:color w:val="000000" w:themeColor="text1"/>
        </w:rPr>
        <w:t>en are more likely to challenge each other in conversation than women.</w:t>
      </w:r>
    </w:p>
    <w:p w14:paraId="000000CD" w14:textId="0669645C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D. </w:t>
      </w:r>
      <w:r w:rsidR="00BE39E6">
        <w:rPr>
          <w:rFonts w:eastAsia="Arial" w:cs="Arial"/>
          <w:color w:val="000000" w:themeColor="text1"/>
        </w:rPr>
        <w:t>I</w:t>
      </w:r>
      <w:r w:rsidR="00931603" w:rsidRPr="00887B46">
        <w:rPr>
          <w:rFonts w:eastAsia="Arial" w:cs="Arial"/>
          <w:color w:val="000000" w:themeColor="text1"/>
        </w:rPr>
        <w:t xml:space="preserve"> believe that people should do what they say they are going to do.</w:t>
      </w:r>
    </w:p>
    <w:p w14:paraId="000000CE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C</w:t>
      </w:r>
    </w:p>
    <w:p w14:paraId="06506EE4" w14:textId="3E669C80" w:rsidR="00931603" w:rsidRPr="00887B46" w:rsidRDefault="00931603" w:rsidP="00931603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1-2: Explain the role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ocial </w:t>
      </w:r>
      <w:r w:rsidR="00CE26C3">
        <w:rPr>
          <w:rFonts w:eastAsia="Arial" w:cs="Arial"/>
          <w:color w:val="000000" w:themeColor="text1"/>
        </w:rPr>
        <w:t>i</w:t>
      </w:r>
      <w:r w:rsidR="00CE26C3" w:rsidRPr="00887B46">
        <w:rPr>
          <w:rFonts w:eastAsia="Arial" w:cs="Arial"/>
          <w:color w:val="000000" w:themeColor="text1"/>
        </w:rPr>
        <w:t xml:space="preserve">dentities </w:t>
      </w:r>
      <w:r w:rsidRPr="00887B46">
        <w:rPr>
          <w:rFonts w:eastAsia="Arial" w:cs="Arial"/>
          <w:color w:val="000000" w:themeColor="text1"/>
        </w:rPr>
        <w:t xml:space="preserve">play in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</w:p>
    <w:p w14:paraId="000000D0" w14:textId="609EB530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931603" w:rsidRPr="00887B46">
        <w:rPr>
          <w:rFonts w:eastAsia="Arial" w:cs="Arial"/>
          <w:color w:val="000000" w:themeColor="text1"/>
        </w:rPr>
        <w:t>Comprehension</w:t>
      </w:r>
    </w:p>
    <w:p w14:paraId="7C9F0880" w14:textId="018EA249" w:rsidR="00FD05B9" w:rsidRDefault="00931603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Social Identities: Labeling Others and Ourselves</w:t>
      </w:r>
    </w:p>
    <w:p w14:paraId="000000D1" w14:textId="7C46724E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931603" w:rsidRPr="00887B46">
        <w:rPr>
          <w:rFonts w:eastAsia="Arial" w:cs="Arial"/>
          <w:color w:val="000000" w:themeColor="text1"/>
        </w:rPr>
        <w:t>Medium</w:t>
      </w:r>
    </w:p>
    <w:p w14:paraId="000000D2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D3" w14:textId="70AF075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21. </w:t>
      </w:r>
      <w:r w:rsidR="00F26563" w:rsidRPr="00887B46">
        <w:rPr>
          <w:rFonts w:eastAsia="Arial" w:cs="Arial"/>
          <w:color w:val="000000" w:themeColor="text1"/>
        </w:rPr>
        <w:t>The focus of French society on emphasizing the notion of the citizen reveals what cultural purpose</w:t>
      </w:r>
      <w:r w:rsidRPr="00887B46">
        <w:rPr>
          <w:rFonts w:eastAsia="Arial" w:cs="Arial"/>
          <w:color w:val="000000" w:themeColor="text1"/>
        </w:rPr>
        <w:t>?</w:t>
      </w:r>
    </w:p>
    <w:p w14:paraId="000000D4" w14:textId="77B843E5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D32155">
        <w:rPr>
          <w:rFonts w:eastAsia="Arial" w:cs="Arial"/>
          <w:color w:val="000000" w:themeColor="text1"/>
        </w:rPr>
        <w:t>e</w:t>
      </w:r>
      <w:r w:rsidR="00F26563" w:rsidRPr="00887B46">
        <w:rPr>
          <w:rFonts w:eastAsia="Arial" w:cs="Arial"/>
          <w:color w:val="000000" w:themeColor="text1"/>
        </w:rPr>
        <w:t xml:space="preserve">levating the caste system to establish order </w:t>
      </w:r>
      <w:r w:rsidR="00BF6943" w:rsidRPr="00887B46">
        <w:rPr>
          <w:rFonts w:eastAsia="Arial" w:cs="Arial"/>
          <w:color w:val="000000" w:themeColor="text1"/>
        </w:rPr>
        <w:t xml:space="preserve">for all </w:t>
      </w:r>
      <w:r w:rsidR="00F26563" w:rsidRPr="00887B46">
        <w:rPr>
          <w:rFonts w:eastAsia="Arial" w:cs="Arial"/>
          <w:color w:val="000000" w:themeColor="text1"/>
        </w:rPr>
        <w:t xml:space="preserve">and </w:t>
      </w:r>
      <w:r w:rsidR="00BF6943" w:rsidRPr="00887B46">
        <w:rPr>
          <w:rFonts w:eastAsia="Arial" w:cs="Arial"/>
          <w:color w:val="000000" w:themeColor="text1"/>
        </w:rPr>
        <w:t>privilege for some</w:t>
      </w:r>
    </w:p>
    <w:p w14:paraId="000000D5" w14:textId="64923E7C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B. </w:t>
      </w:r>
      <w:r w:rsidR="00D32155">
        <w:rPr>
          <w:rFonts w:eastAsia="Arial" w:cs="Arial"/>
          <w:color w:val="000000" w:themeColor="text1"/>
        </w:rPr>
        <w:t>b</w:t>
      </w:r>
      <w:r w:rsidR="00F26563" w:rsidRPr="00887B46">
        <w:rPr>
          <w:rFonts w:eastAsia="Arial" w:cs="Arial"/>
          <w:color w:val="000000" w:themeColor="text1"/>
        </w:rPr>
        <w:t>uilding a unified, egalitarian society</w:t>
      </w:r>
    </w:p>
    <w:p w14:paraId="000000D6" w14:textId="5A207597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C. </w:t>
      </w:r>
      <w:r w:rsidR="00D32155">
        <w:rPr>
          <w:rFonts w:eastAsia="Arial" w:cs="Arial"/>
          <w:color w:val="000000" w:themeColor="text1"/>
        </w:rPr>
        <w:t>s</w:t>
      </w:r>
      <w:r w:rsidRPr="00887B46">
        <w:rPr>
          <w:rFonts w:eastAsia="Arial" w:cs="Arial"/>
          <w:color w:val="000000" w:themeColor="text1"/>
        </w:rPr>
        <w:t xml:space="preserve">tratifying </w:t>
      </w:r>
      <w:r w:rsidR="00CE26C3" w:rsidRPr="00887B46">
        <w:rPr>
          <w:rFonts w:eastAsia="Arial" w:cs="Arial"/>
          <w:color w:val="000000" w:themeColor="text1"/>
        </w:rPr>
        <w:t>French</w:t>
      </w:r>
      <w:r w:rsidRPr="00887B46">
        <w:rPr>
          <w:rFonts w:eastAsia="Arial" w:cs="Arial"/>
          <w:color w:val="000000" w:themeColor="text1"/>
        </w:rPr>
        <w:t xml:space="preserve"> societ</w:t>
      </w:r>
      <w:r w:rsidR="00F26563" w:rsidRPr="00887B46">
        <w:rPr>
          <w:rFonts w:eastAsia="Arial" w:cs="Arial"/>
          <w:color w:val="000000" w:themeColor="text1"/>
        </w:rPr>
        <w:t>y by land-owning citizens who can vote and noncitizens who cannot</w:t>
      </w:r>
    </w:p>
    <w:p w14:paraId="000000D7" w14:textId="53176D3A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D. </w:t>
      </w:r>
      <w:r w:rsidR="00D32155">
        <w:rPr>
          <w:rFonts w:eastAsia="Arial" w:cs="Arial"/>
          <w:color w:val="000000" w:themeColor="text1"/>
        </w:rPr>
        <w:t>o</w:t>
      </w:r>
      <w:r w:rsidR="00F26563" w:rsidRPr="00887B46">
        <w:rPr>
          <w:rFonts w:eastAsia="Arial" w:cs="Arial"/>
          <w:color w:val="000000" w:themeColor="text1"/>
        </w:rPr>
        <w:t>ppressing and deporting noncitizens who do not conform</w:t>
      </w:r>
    </w:p>
    <w:p w14:paraId="000000D8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B</w:t>
      </w:r>
    </w:p>
    <w:p w14:paraId="4B5E0E1C" w14:textId="44592BE7" w:rsidR="00E84248" w:rsidRPr="00887B46" w:rsidRDefault="001A542E" w:rsidP="00E84248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E84248" w:rsidRPr="00887B46">
        <w:rPr>
          <w:rFonts w:cs="Arial"/>
          <w:color w:val="000000" w:themeColor="text1"/>
        </w:rPr>
        <w:t xml:space="preserve">1-3: Interpret the range of possible </w:t>
      </w:r>
      <w:r w:rsidR="00CE26C3">
        <w:rPr>
          <w:rFonts w:cs="Arial"/>
          <w:color w:val="000000" w:themeColor="text1"/>
        </w:rPr>
        <w:t>g</w:t>
      </w:r>
      <w:r w:rsidR="00CE26C3" w:rsidRPr="00887B46">
        <w:rPr>
          <w:rFonts w:cs="Arial"/>
          <w:color w:val="000000" w:themeColor="text1"/>
        </w:rPr>
        <w:t xml:space="preserve">roup </w:t>
      </w:r>
      <w:r w:rsidR="00CE26C3">
        <w:rPr>
          <w:rFonts w:cs="Arial"/>
          <w:color w:val="000000" w:themeColor="text1"/>
        </w:rPr>
        <w:t>r</w:t>
      </w:r>
      <w:r w:rsidR="00CE26C3" w:rsidRPr="00887B46">
        <w:rPr>
          <w:rFonts w:cs="Arial"/>
          <w:color w:val="000000" w:themeColor="text1"/>
        </w:rPr>
        <w:t xml:space="preserve">esponses </w:t>
      </w:r>
      <w:r w:rsidR="00E84248" w:rsidRPr="00887B46">
        <w:rPr>
          <w:rFonts w:cs="Arial"/>
          <w:color w:val="000000" w:themeColor="text1"/>
        </w:rPr>
        <w:t xml:space="preserve">as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 xml:space="preserve">iverse </w:t>
      </w:r>
      <w:r w:rsidR="00CE26C3">
        <w:rPr>
          <w:rFonts w:cs="Arial"/>
          <w:color w:val="000000" w:themeColor="text1"/>
        </w:rPr>
        <w:t>c</w:t>
      </w:r>
      <w:r w:rsidR="00CE26C3" w:rsidRPr="00887B46">
        <w:rPr>
          <w:rFonts w:cs="Arial"/>
          <w:color w:val="000000" w:themeColor="text1"/>
        </w:rPr>
        <w:t xml:space="preserve">ultures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 xml:space="preserve">ncreasingly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0DA" w14:textId="057DEF9D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7C1614C0" w14:textId="2BF60E84" w:rsidR="00FD05B9" w:rsidRDefault="00F26563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Pluralism or Assimilation: How Societies Respond to Diversity</w:t>
      </w:r>
    </w:p>
    <w:p w14:paraId="000000DB" w14:textId="254024EF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0DC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DD" w14:textId="1997B060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22. </w:t>
      </w:r>
      <w:r w:rsidR="00E84248" w:rsidRPr="00887B46">
        <w:rPr>
          <w:rFonts w:eastAsia="Arial" w:cs="Arial"/>
          <w:color w:val="000000" w:themeColor="text1"/>
        </w:rPr>
        <w:t xml:space="preserve">If new immigrants are encouraged to move out of ethnic enclaves and into </w:t>
      </w:r>
      <w:r w:rsidR="00E84248" w:rsidRPr="007C537D">
        <w:rPr>
          <w:rFonts w:eastAsia="Arial" w:cs="Arial"/>
          <w:color w:val="000000" w:themeColor="text1"/>
        </w:rPr>
        <w:t>the “wider community</w:t>
      </w:r>
      <w:r w:rsidR="007C537D" w:rsidRPr="00C1076E">
        <w:rPr>
          <w:rFonts w:eastAsia="Arial" w:cs="Arial"/>
          <w:color w:val="000000" w:themeColor="text1"/>
        </w:rPr>
        <w:t>,</w:t>
      </w:r>
      <w:r w:rsidR="00E84248" w:rsidRPr="007C537D">
        <w:rPr>
          <w:rFonts w:eastAsia="Arial" w:cs="Arial"/>
          <w:color w:val="000000" w:themeColor="text1"/>
        </w:rPr>
        <w:t>” it can</w:t>
      </w:r>
      <w:r w:rsidR="00E84248" w:rsidRPr="00887B46">
        <w:rPr>
          <w:rFonts w:eastAsia="Arial" w:cs="Arial"/>
          <w:color w:val="000000" w:themeColor="text1"/>
        </w:rPr>
        <w:t xml:space="preserve"> be an example of </w:t>
      </w:r>
      <w:r w:rsidR="00BE39E6" w:rsidRPr="00887B46">
        <w:rPr>
          <w:rFonts w:eastAsia="Arial" w:cs="Arial"/>
          <w:color w:val="000000" w:themeColor="text1"/>
        </w:rPr>
        <w:t>______</w:t>
      </w:r>
      <w:r w:rsidR="00E84248" w:rsidRPr="00887B46">
        <w:rPr>
          <w:rFonts w:eastAsia="Arial" w:cs="Arial"/>
          <w:color w:val="000000" w:themeColor="text1"/>
        </w:rPr>
        <w:t>.</w:t>
      </w:r>
    </w:p>
    <w:p w14:paraId="000000DE" w14:textId="6B562538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A. </w:t>
      </w:r>
      <w:r w:rsidR="00E84248" w:rsidRPr="00887B46">
        <w:rPr>
          <w:rFonts w:eastAsia="Arial" w:cs="Arial"/>
          <w:color w:val="000000" w:themeColor="text1"/>
        </w:rPr>
        <w:t>relocation</w:t>
      </w:r>
    </w:p>
    <w:p w14:paraId="000000DF" w14:textId="178866A5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B. </w:t>
      </w:r>
      <w:r w:rsidR="00E84248" w:rsidRPr="00887B46">
        <w:rPr>
          <w:rFonts w:eastAsia="Arial" w:cs="Arial"/>
          <w:color w:val="000000" w:themeColor="text1"/>
        </w:rPr>
        <w:t>assimilation</w:t>
      </w:r>
    </w:p>
    <w:p w14:paraId="000000E0" w14:textId="66D67EA3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lastRenderedPageBreak/>
        <w:t xml:space="preserve">C. </w:t>
      </w:r>
      <w:r w:rsidR="00E84248" w:rsidRPr="00887B46">
        <w:rPr>
          <w:rFonts w:eastAsia="Arial" w:cs="Arial"/>
          <w:color w:val="000000" w:themeColor="text1"/>
        </w:rPr>
        <w:t>deportation</w:t>
      </w:r>
    </w:p>
    <w:p w14:paraId="000000E1" w14:textId="4DC523FB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D. </w:t>
      </w:r>
      <w:r w:rsidR="00E84248" w:rsidRPr="00887B46">
        <w:rPr>
          <w:rFonts w:eastAsia="Arial" w:cs="Arial"/>
          <w:color w:val="000000" w:themeColor="text1"/>
        </w:rPr>
        <w:t>pluralism</w:t>
      </w:r>
    </w:p>
    <w:p w14:paraId="000000E2" w14:textId="193C0CB9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B</w:t>
      </w:r>
    </w:p>
    <w:p w14:paraId="2AED58DB" w14:textId="6DC05DE0" w:rsidR="00E84248" w:rsidRPr="00887B46" w:rsidRDefault="001A542E" w:rsidP="00E84248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E84248" w:rsidRPr="00887B46">
        <w:rPr>
          <w:rFonts w:cs="Arial"/>
          <w:color w:val="000000" w:themeColor="text1"/>
        </w:rPr>
        <w:t xml:space="preserve">1-3: Interpret the range of possible </w:t>
      </w:r>
      <w:r w:rsidR="00CE26C3">
        <w:rPr>
          <w:rFonts w:cs="Arial"/>
          <w:color w:val="000000" w:themeColor="text1"/>
        </w:rPr>
        <w:t>g</w:t>
      </w:r>
      <w:r w:rsidR="00CE26C3" w:rsidRPr="00887B46">
        <w:rPr>
          <w:rFonts w:cs="Arial"/>
          <w:color w:val="000000" w:themeColor="text1"/>
        </w:rPr>
        <w:t xml:space="preserve">roup </w:t>
      </w:r>
      <w:r w:rsidR="00CE26C3">
        <w:rPr>
          <w:rFonts w:cs="Arial"/>
          <w:color w:val="000000" w:themeColor="text1"/>
        </w:rPr>
        <w:t>r</w:t>
      </w:r>
      <w:r w:rsidR="00CE26C3" w:rsidRPr="00887B46">
        <w:rPr>
          <w:rFonts w:cs="Arial"/>
          <w:color w:val="000000" w:themeColor="text1"/>
        </w:rPr>
        <w:t xml:space="preserve">esponses </w:t>
      </w:r>
      <w:r w:rsidR="00E84248" w:rsidRPr="00887B46">
        <w:rPr>
          <w:rFonts w:cs="Arial"/>
          <w:color w:val="000000" w:themeColor="text1"/>
        </w:rPr>
        <w:t xml:space="preserve">as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 xml:space="preserve">iverse </w:t>
      </w:r>
      <w:r w:rsidR="00CE26C3">
        <w:rPr>
          <w:rFonts w:cs="Arial"/>
          <w:color w:val="000000" w:themeColor="text1"/>
        </w:rPr>
        <w:t>c</w:t>
      </w:r>
      <w:r w:rsidR="00CE26C3" w:rsidRPr="00887B46">
        <w:rPr>
          <w:rFonts w:cs="Arial"/>
          <w:color w:val="000000" w:themeColor="text1"/>
        </w:rPr>
        <w:t xml:space="preserve">ultures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 xml:space="preserve">ncreasingly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0E4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76270C7F" w14:textId="07DE4407" w:rsidR="00FD05B9" w:rsidRDefault="005B2B8A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Pluralism or Assimilation: How Societies Respond to Diversity</w:t>
      </w:r>
    </w:p>
    <w:p w14:paraId="000000E5" w14:textId="2F38DC60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0E6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E7" w14:textId="74E47883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23. </w:t>
      </w:r>
      <w:r w:rsidR="005B2B8A" w:rsidRPr="00887B46">
        <w:rPr>
          <w:rFonts w:eastAsia="Arial" w:cs="Arial"/>
          <w:color w:val="000000" w:themeColor="text1"/>
        </w:rPr>
        <w:t xml:space="preserve">The value </w:t>
      </w:r>
      <w:r w:rsidR="00E424A0" w:rsidRPr="00887B46">
        <w:rPr>
          <w:rFonts w:eastAsia="Arial" w:cs="Arial"/>
          <w:color w:val="000000" w:themeColor="text1"/>
        </w:rPr>
        <w:t>judgment’s</w:t>
      </w:r>
      <w:r w:rsidR="005B2B8A" w:rsidRPr="00887B46">
        <w:rPr>
          <w:rFonts w:eastAsia="Arial" w:cs="Arial"/>
          <w:color w:val="000000" w:themeColor="text1"/>
        </w:rPr>
        <w:t xml:space="preserve"> a society makes about competing cultural characteristics, indicating some are “better than” others is an example of what</w:t>
      </w:r>
      <w:r w:rsidRPr="00887B46">
        <w:rPr>
          <w:rFonts w:eastAsia="Arial" w:cs="Arial"/>
          <w:color w:val="000000" w:themeColor="text1"/>
        </w:rPr>
        <w:t>?</w:t>
      </w:r>
    </w:p>
    <w:p w14:paraId="000000E8" w14:textId="3B4EF3AE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E424A0">
        <w:rPr>
          <w:rFonts w:eastAsia="Arial" w:cs="Arial"/>
          <w:color w:val="000000" w:themeColor="text1"/>
        </w:rPr>
        <w:t>r</w:t>
      </w:r>
      <w:r w:rsidR="005B2B8A" w:rsidRPr="00887B46">
        <w:rPr>
          <w:rFonts w:eastAsia="Arial" w:cs="Arial"/>
          <w:color w:val="000000" w:themeColor="text1"/>
        </w:rPr>
        <w:t>acism</w:t>
      </w:r>
    </w:p>
    <w:p w14:paraId="000000E9" w14:textId="6F152162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B. </w:t>
      </w:r>
      <w:r w:rsidR="00E424A0">
        <w:rPr>
          <w:rFonts w:eastAsia="Arial" w:cs="Arial"/>
          <w:color w:val="000000" w:themeColor="text1"/>
        </w:rPr>
        <w:t>c</w:t>
      </w:r>
      <w:r w:rsidR="005B2B8A" w:rsidRPr="00887B46">
        <w:rPr>
          <w:rFonts w:eastAsia="Arial" w:cs="Arial"/>
          <w:color w:val="000000" w:themeColor="text1"/>
        </w:rPr>
        <w:t>ultural hierarchy</w:t>
      </w:r>
    </w:p>
    <w:p w14:paraId="000000EA" w14:textId="4A47B484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C. </w:t>
      </w:r>
      <w:r w:rsidR="00E424A0">
        <w:rPr>
          <w:rFonts w:eastAsia="Arial" w:cs="Arial"/>
          <w:color w:val="000000" w:themeColor="text1"/>
        </w:rPr>
        <w:t>s</w:t>
      </w:r>
      <w:r w:rsidR="005B2B8A" w:rsidRPr="00887B46">
        <w:rPr>
          <w:rFonts w:eastAsia="Arial" w:cs="Arial"/>
          <w:color w:val="000000" w:themeColor="text1"/>
        </w:rPr>
        <w:t>ocietal anomalies</w:t>
      </w:r>
    </w:p>
    <w:p w14:paraId="000000EB" w14:textId="766283E2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D. </w:t>
      </w:r>
      <w:r w:rsidR="00E424A0">
        <w:rPr>
          <w:rFonts w:eastAsia="Arial" w:cs="Arial"/>
          <w:color w:val="000000" w:themeColor="text1"/>
        </w:rPr>
        <w:t>p</w:t>
      </w:r>
      <w:r w:rsidR="005B2B8A" w:rsidRPr="00887B46">
        <w:rPr>
          <w:rFonts w:eastAsia="Arial" w:cs="Arial"/>
          <w:color w:val="000000" w:themeColor="text1"/>
        </w:rPr>
        <w:t>luralistic preferences</w:t>
      </w:r>
    </w:p>
    <w:p w14:paraId="000000EC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B</w:t>
      </w:r>
    </w:p>
    <w:p w14:paraId="03E1FFF6" w14:textId="3D0D9902" w:rsidR="005B2B8A" w:rsidRPr="00887B46" w:rsidRDefault="001A542E" w:rsidP="005B2B8A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5B2B8A" w:rsidRPr="00887B46">
        <w:rPr>
          <w:rFonts w:cs="Arial"/>
          <w:color w:val="000000" w:themeColor="text1"/>
        </w:rPr>
        <w:t xml:space="preserve">1-3: Interpret the range of possible </w:t>
      </w:r>
      <w:r w:rsidR="00CE26C3">
        <w:rPr>
          <w:rFonts w:cs="Arial"/>
          <w:color w:val="000000" w:themeColor="text1"/>
        </w:rPr>
        <w:t>g</w:t>
      </w:r>
      <w:r w:rsidR="00CE26C3" w:rsidRPr="00887B46">
        <w:rPr>
          <w:rFonts w:cs="Arial"/>
          <w:color w:val="000000" w:themeColor="text1"/>
        </w:rPr>
        <w:t xml:space="preserve">roup </w:t>
      </w:r>
      <w:r w:rsidR="00CE26C3">
        <w:rPr>
          <w:rFonts w:cs="Arial"/>
          <w:color w:val="000000" w:themeColor="text1"/>
        </w:rPr>
        <w:t>r</w:t>
      </w:r>
      <w:r w:rsidR="00CE26C3" w:rsidRPr="00887B46">
        <w:rPr>
          <w:rFonts w:cs="Arial"/>
          <w:color w:val="000000" w:themeColor="text1"/>
        </w:rPr>
        <w:t xml:space="preserve">esponses </w:t>
      </w:r>
      <w:r w:rsidR="005B2B8A" w:rsidRPr="00887B46">
        <w:rPr>
          <w:rFonts w:cs="Arial"/>
          <w:color w:val="000000" w:themeColor="text1"/>
        </w:rPr>
        <w:t xml:space="preserve">as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 xml:space="preserve">iverse </w:t>
      </w:r>
      <w:r w:rsidR="00CE26C3">
        <w:rPr>
          <w:rFonts w:cs="Arial"/>
          <w:color w:val="000000" w:themeColor="text1"/>
        </w:rPr>
        <w:t>c</w:t>
      </w:r>
      <w:r w:rsidR="00CE26C3" w:rsidRPr="00887B46">
        <w:rPr>
          <w:rFonts w:cs="Arial"/>
          <w:color w:val="000000" w:themeColor="text1"/>
        </w:rPr>
        <w:t xml:space="preserve">ultures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 xml:space="preserve">ncreasingly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0EE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531762FD" w14:textId="4DB3A3D0" w:rsidR="00FD05B9" w:rsidRDefault="005B2B8A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Pluralism or Assimilation: How Societies Respond to Diversity</w:t>
      </w:r>
    </w:p>
    <w:p w14:paraId="000000EF" w14:textId="2FDAD39A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0F0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F1" w14:textId="102ED7CC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24. What is </w:t>
      </w:r>
      <w:r w:rsidR="00082EAC" w:rsidRPr="00887B46">
        <w:rPr>
          <w:rFonts w:eastAsia="Arial" w:cs="Arial"/>
          <w:color w:val="000000" w:themeColor="text1"/>
        </w:rPr>
        <w:t xml:space="preserve">one observation of recent </w:t>
      </w:r>
      <w:r w:rsidR="009B56A7" w:rsidRPr="00887B46">
        <w:rPr>
          <w:rFonts w:eastAsia="Arial" w:cs="Arial"/>
          <w:color w:val="000000" w:themeColor="text1"/>
        </w:rPr>
        <w:t xml:space="preserve">American </w:t>
      </w:r>
      <w:r w:rsidR="00082EAC" w:rsidRPr="00887B46">
        <w:rPr>
          <w:rFonts w:eastAsia="Arial" w:cs="Arial"/>
          <w:color w:val="000000" w:themeColor="text1"/>
        </w:rPr>
        <w:t xml:space="preserve">immigrants that supports the notion that America is becoming </w:t>
      </w:r>
      <w:r w:rsidR="009B56A7" w:rsidRPr="00887B46">
        <w:rPr>
          <w:rFonts w:eastAsia="Arial" w:cs="Arial"/>
          <w:color w:val="000000" w:themeColor="text1"/>
        </w:rPr>
        <w:t>a more pluralistic society</w:t>
      </w:r>
      <w:r w:rsidRPr="00887B46">
        <w:rPr>
          <w:rFonts w:eastAsia="Arial" w:cs="Arial"/>
          <w:color w:val="000000" w:themeColor="text1"/>
        </w:rPr>
        <w:t>?</w:t>
      </w:r>
    </w:p>
    <w:p w14:paraId="000000F2" w14:textId="426ABF62" w:rsidR="00B85E91" w:rsidRPr="00887B46" w:rsidRDefault="00FD05B9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A. </w:t>
      </w:r>
      <w:r w:rsidR="00BE39E6">
        <w:rPr>
          <w:rFonts w:eastAsia="Arial" w:cs="Arial"/>
          <w:color w:val="000000" w:themeColor="text1"/>
        </w:rPr>
        <w:t>I</w:t>
      </w:r>
      <w:r w:rsidR="009B56A7" w:rsidRPr="00887B46">
        <w:rPr>
          <w:rFonts w:eastAsia="Arial" w:cs="Arial"/>
          <w:color w:val="000000" w:themeColor="text1"/>
        </w:rPr>
        <w:t>mmigrants are increasingly likely to avoid established legal channels</w:t>
      </w:r>
      <w:r w:rsidR="00833F03">
        <w:rPr>
          <w:rFonts w:eastAsia="Arial" w:cs="Arial"/>
          <w:color w:val="000000" w:themeColor="text1"/>
        </w:rPr>
        <w:t>.</w:t>
      </w:r>
    </w:p>
    <w:p w14:paraId="000000F3" w14:textId="7DFD171A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B. E</w:t>
      </w:r>
      <w:r w:rsidR="003B616A" w:rsidRPr="00887B46">
        <w:rPr>
          <w:rFonts w:eastAsia="Arial" w:cs="Arial"/>
          <w:color w:val="000000" w:themeColor="text1"/>
        </w:rPr>
        <w:t>thnic intermarriage is on the decline</w:t>
      </w:r>
      <w:r w:rsidR="00833F03">
        <w:rPr>
          <w:rFonts w:eastAsia="Arial" w:cs="Arial"/>
          <w:color w:val="000000" w:themeColor="text1"/>
        </w:rPr>
        <w:t>.</w:t>
      </w:r>
    </w:p>
    <w:p w14:paraId="000000F4" w14:textId="60693884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C. T</w:t>
      </w:r>
      <w:r w:rsidR="009B56A7" w:rsidRPr="00887B46">
        <w:rPr>
          <w:rFonts w:eastAsia="Arial" w:cs="Arial"/>
          <w:color w:val="000000" w:themeColor="text1"/>
        </w:rPr>
        <w:t>hey are more likely to apply for citizenship immediately</w:t>
      </w:r>
      <w:r w:rsidR="008B06E1" w:rsidRPr="00887B46">
        <w:rPr>
          <w:rFonts w:eastAsia="Arial" w:cs="Arial"/>
          <w:color w:val="000000" w:themeColor="text1"/>
        </w:rPr>
        <w:t xml:space="preserve">. </w:t>
      </w:r>
    </w:p>
    <w:p w14:paraId="000000F5" w14:textId="79FFCE76" w:rsidR="00B85E91" w:rsidRPr="00887B46" w:rsidRDefault="00BE39E6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D. R</w:t>
      </w:r>
      <w:r w:rsidR="009B56A7" w:rsidRPr="00887B46">
        <w:rPr>
          <w:rFonts w:eastAsia="Arial" w:cs="Arial"/>
          <w:color w:val="000000" w:themeColor="text1"/>
        </w:rPr>
        <w:t xml:space="preserve">ecent immigrants are more likely to leave their </w:t>
      </w:r>
      <w:r w:rsidR="00D7367F" w:rsidRPr="00887B46">
        <w:rPr>
          <w:rFonts w:eastAsia="Arial" w:cs="Arial"/>
          <w:color w:val="000000" w:themeColor="text1"/>
        </w:rPr>
        <w:t xml:space="preserve">ethnically </w:t>
      </w:r>
      <w:r w:rsidR="009B56A7" w:rsidRPr="00887B46">
        <w:rPr>
          <w:rFonts w:eastAsia="Arial" w:cs="Arial"/>
          <w:color w:val="000000" w:themeColor="text1"/>
        </w:rPr>
        <w:t>distinctive names unchanged</w:t>
      </w:r>
      <w:r w:rsidR="00833F03">
        <w:rPr>
          <w:rFonts w:eastAsia="Arial" w:cs="Arial"/>
          <w:color w:val="000000" w:themeColor="text1"/>
        </w:rPr>
        <w:t>.</w:t>
      </w:r>
    </w:p>
    <w:p w14:paraId="000000F6" w14:textId="63682869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9B56A7" w:rsidRPr="00887B46">
        <w:rPr>
          <w:rFonts w:eastAsia="Arial" w:cs="Arial"/>
          <w:color w:val="000000" w:themeColor="text1"/>
        </w:rPr>
        <w:t>D</w:t>
      </w:r>
    </w:p>
    <w:p w14:paraId="2D78ADDF" w14:textId="791DF00C" w:rsidR="003B616A" w:rsidRPr="00887B46" w:rsidRDefault="001A542E" w:rsidP="003B616A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3B616A" w:rsidRPr="00887B46">
        <w:rPr>
          <w:rFonts w:cs="Arial"/>
          <w:color w:val="000000" w:themeColor="text1"/>
        </w:rPr>
        <w:t xml:space="preserve">1-3: Interpret the range of possible </w:t>
      </w:r>
      <w:r w:rsidR="00CE26C3">
        <w:rPr>
          <w:rFonts w:cs="Arial"/>
          <w:color w:val="000000" w:themeColor="text1"/>
        </w:rPr>
        <w:t>g</w:t>
      </w:r>
      <w:r w:rsidR="00CE26C3" w:rsidRPr="00887B46">
        <w:rPr>
          <w:rFonts w:cs="Arial"/>
          <w:color w:val="000000" w:themeColor="text1"/>
        </w:rPr>
        <w:t xml:space="preserve">roup </w:t>
      </w:r>
      <w:r w:rsidR="00CE26C3">
        <w:rPr>
          <w:rFonts w:cs="Arial"/>
          <w:color w:val="000000" w:themeColor="text1"/>
        </w:rPr>
        <w:t>r</w:t>
      </w:r>
      <w:r w:rsidR="00CE26C3" w:rsidRPr="00887B46">
        <w:rPr>
          <w:rFonts w:cs="Arial"/>
          <w:color w:val="000000" w:themeColor="text1"/>
        </w:rPr>
        <w:t xml:space="preserve">esponses </w:t>
      </w:r>
      <w:r w:rsidR="003B616A" w:rsidRPr="00887B46">
        <w:rPr>
          <w:rFonts w:cs="Arial"/>
          <w:color w:val="000000" w:themeColor="text1"/>
        </w:rPr>
        <w:t xml:space="preserve">as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 xml:space="preserve">iverse </w:t>
      </w:r>
      <w:r w:rsidR="00CE26C3">
        <w:rPr>
          <w:rFonts w:cs="Arial"/>
          <w:color w:val="000000" w:themeColor="text1"/>
        </w:rPr>
        <w:t>c</w:t>
      </w:r>
      <w:r w:rsidR="00CE26C3" w:rsidRPr="00887B46">
        <w:rPr>
          <w:rFonts w:cs="Arial"/>
          <w:color w:val="000000" w:themeColor="text1"/>
        </w:rPr>
        <w:t xml:space="preserve">ultures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 xml:space="preserve">ncreasingly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0F8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433D71AE" w14:textId="0C8EFF4D" w:rsidR="00FD05B9" w:rsidRDefault="003B616A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Pluralism or Assimilation: How Societies Respond to Diversity</w:t>
      </w:r>
    </w:p>
    <w:p w14:paraId="000000F9" w14:textId="79589B48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0FA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0FB" w14:textId="64E4DD4D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25. </w:t>
      </w:r>
      <w:r w:rsidR="003B616A" w:rsidRPr="00887B46">
        <w:rPr>
          <w:rFonts w:eastAsia="Arial" w:cs="Arial"/>
          <w:color w:val="000000" w:themeColor="text1"/>
        </w:rPr>
        <w:t>One of the broad themes of this chapter is that social constructs are ______.</w:t>
      </w:r>
    </w:p>
    <w:p w14:paraId="000000FC" w14:textId="3B0AB2E2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A. </w:t>
      </w:r>
      <w:r w:rsidR="003B616A" w:rsidRPr="00887B46">
        <w:rPr>
          <w:rFonts w:eastAsia="Arial" w:cs="Arial"/>
          <w:color w:val="000000" w:themeColor="text1"/>
        </w:rPr>
        <w:t>biologically determined</w:t>
      </w:r>
      <w:r w:rsidR="00614F49" w:rsidRPr="00887B46">
        <w:rPr>
          <w:rFonts w:eastAsia="Arial" w:cs="Arial"/>
          <w:color w:val="000000" w:themeColor="text1"/>
        </w:rPr>
        <w:t xml:space="preserve"> and largely inflexible</w:t>
      </w:r>
    </w:p>
    <w:p w14:paraId="000000FD" w14:textId="0EFA7C17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B. </w:t>
      </w:r>
      <w:r w:rsidR="003B616A" w:rsidRPr="00887B46">
        <w:rPr>
          <w:rFonts w:eastAsia="Arial" w:cs="Arial"/>
          <w:color w:val="000000" w:themeColor="text1"/>
        </w:rPr>
        <w:t xml:space="preserve">flexible at the </w:t>
      </w:r>
      <w:proofErr w:type="spellStart"/>
      <w:r w:rsidR="003B616A" w:rsidRPr="00887B46">
        <w:rPr>
          <w:rFonts w:eastAsia="Arial" w:cs="Arial"/>
          <w:color w:val="000000" w:themeColor="text1"/>
        </w:rPr>
        <w:t>microlevel</w:t>
      </w:r>
      <w:proofErr w:type="spellEnd"/>
      <w:r w:rsidR="003B616A" w:rsidRPr="00887B46">
        <w:rPr>
          <w:rFonts w:eastAsia="Arial" w:cs="Arial"/>
          <w:color w:val="000000" w:themeColor="text1"/>
        </w:rPr>
        <w:t xml:space="preserve"> but </w:t>
      </w:r>
      <w:r w:rsidR="00614F49" w:rsidRPr="00887B46">
        <w:rPr>
          <w:rFonts w:eastAsia="Arial" w:cs="Arial"/>
          <w:color w:val="000000" w:themeColor="text1"/>
        </w:rPr>
        <w:t>intractable</w:t>
      </w:r>
      <w:r w:rsidR="003B616A" w:rsidRPr="00887B46">
        <w:rPr>
          <w:rFonts w:eastAsia="Arial" w:cs="Arial"/>
          <w:color w:val="000000" w:themeColor="text1"/>
        </w:rPr>
        <w:t xml:space="preserve"> at the </w:t>
      </w:r>
      <w:proofErr w:type="spellStart"/>
      <w:r w:rsidR="003B616A" w:rsidRPr="00887B46">
        <w:rPr>
          <w:rFonts w:eastAsia="Arial" w:cs="Arial"/>
          <w:color w:val="000000" w:themeColor="text1"/>
        </w:rPr>
        <w:t>macrolevel</w:t>
      </w:r>
      <w:proofErr w:type="spellEnd"/>
    </w:p>
    <w:p w14:paraId="000000FE" w14:textId="042E1EF7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C. </w:t>
      </w:r>
      <w:r w:rsidR="003B616A" w:rsidRPr="00887B46">
        <w:rPr>
          <w:rFonts w:eastAsia="Arial" w:cs="Arial"/>
          <w:color w:val="000000" w:themeColor="text1"/>
        </w:rPr>
        <w:t xml:space="preserve">flexible at the </w:t>
      </w:r>
      <w:proofErr w:type="spellStart"/>
      <w:r w:rsidR="003B616A" w:rsidRPr="00887B46">
        <w:rPr>
          <w:rFonts w:eastAsia="Arial" w:cs="Arial"/>
          <w:color w:val="000000" w:themeColor="text1"/>
        </w:rPr>
        <w:t>macrolevel</w:t>
      </w:r>
      <w:proofErr w:type="spellEnd"/>
      <w:r w:rsidR="003B616A" w:rsidRPr="00887B46">
        <w:rPr>
          <w:rFonts w:eastAsia="Arial" w:cs="Arial"/>
          <w:color w:val="000000" w:themeColor="text1"/>
        </w:rPr>
        <w:t xml:space="preserve"> but </w:t>
      </w:r>
      <w:r w:rsidR="00614F49" w:rsidRPr="00887B46">
        <w:rPr>
          <w:rFonts w:eastAsia="Arial" w:cs="Arial"/>
          <w:color w:val="000000" w:themeColor="text1"/>
        </w:rPr>
        <w:t xml:space="preserve">intractable </w:t>
      </w:r>
      <w:r w:rsidR="003B616A" w:rsidRPr="00887B46">
        <w:rPr>
          <w:rFonts w:eastAsia="Arial" w:cs="Arial"/>
          <w:color w:val="000000" w:themeColor="text1"/>
        </w:rPr>
        <w:t xml:space="preserve">at the </w:t>
      </w:r>
      <w:proofErr w:type="spellStart"/>
      <w:r w:rsidR="003B616A" w:rsidRPr="00887B46">
        <w:rPr>
          <w:rFonts w:eastAsia="Arial" w:cs="Arial"/>
          <w:color w:val="000000" w:themeColor="text1"/>
        </w:rPr>
        <w:t>microlevel</w:t>
      </w:r>
      <w:proofErr w:type="spellEnd"/>
    </w:p>
    <w:p w14:paraId="000000FF" w14:textId="78669170" w:rsidR="00B85E91" w:rsidRPr="00887B46" w:rsidRDefault="00FD05B9">
      <w:pPr>
        <w:rPr>
          <w:rFonts w:eastAsia="Arial" w:cs="Arial"/>
          <w:color w:val="000000" w:themeColor="text1"/>
        </w:rPr>
      </w:pPr>
      <w:r w:rsidRPr="00FD05B9">
        <w:rPr>
          <w:rFonts w:eastAsia="Arial" w:cs="Arial"/>
          <w:color w:val="000000" w:themeColor="text1"/>
        </w:rPr>
        <w:t xml:space="preserve">D. </w:t>
      </w:r>
      <w:r w:rsidR="00614F49" w:rsidRPr="00887B46">
        <w:rPr>
          <w:rFonts w:eastAsia="Arial" w:cs="Arial"/>
          <w:color w:val="000000" w:themeColor="text1"/>
        </w:rPr>
        <w:t>ultimately changeable</w:t>
      </w:r>
    </w:p>
    <w:p w14:paraId="00000100" w14:textId="5DE80E11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614F49" w:rsidRPr="00887B46">
        <w:rPr>
          <w:rFonts w:eastAsia="Arial" w:cs="Arial"/>
          <w:color w:val="000000" w:themeColor="text1"/>
        </w:rPr>
        <w:t>D</w:t>
      </w:r>
    </w:p>
    <w:p w14:paraId="76509044" w14:textId="4103718A" w:rsidR="00614F49" w:rsidRPr="00887B46" w:rsidRDefault="001A542E" w:rsidP="00614F49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614F49" w:rsidRPr="00887B46">
        <w:rPr>
          <w:rFonts w:cs="Arial"/>
          <w:color w:val="000000" w:themeColor="text1"/>
        </w:rPr>
        <w:t xml:space="preserve">1-3: Interpret the range of possible </w:t>
      </w:r>
      <w:r w:rsidR="00CE26C3">
        <w:rPr>
          <w:rFonts w:cs="Arial"/>
          <w:color w:val="000000" w:themeColor="text1"/>
        </w:rPr>
        <w:t>g</w:t>
      </w:r>
      <w:r w:rsidR="00CE26C3" w:rsidRPr="00887B46">
        <w:rPr>
          <w:rFonts w:cs="Arial"/>
          <w:color w:val="000000" w:themeColor="text1"/>
        </w:rPr>
        <w:t xml:space="preserve">roup </w:t>
      </w:r>
      <w:r w:rsidR="00CE26C3">
        <w:rPr>
          <w:rFonts w:cs="Arial"/>
          <w:color w:val="000000" w:themeColor="text1"/>
        </w:rPr>
        <w:t>r</w:t>
      </w:r>
      <w:r w:rsidR="00CE26C3" w:rsidRPr="00887B46">
        <w:rPr>
          <w:rFonts w:cs="Arial"/>
          <w:color w:val="000000" w:themeColor="text1"/>
        </w:rPr>
        <w:t xml:space="preserve">esponses </w:t>
      </w:r>
      <w:r w:rsidR="00614F49" w:rsidRPr="00887B46">
        <w:rPr>
          <w:rFonts w:cs="Arial"/>
          <w:color w:val="000000" w:themeColor="text1"/>
        </w:rPr>
        <w:t xml:space="preserve">as </w:t>
      </w:r>
      <w:r w:rsidR="00CE26C3">
        <w:rPr>
          <w:rFonts w:cs="Arial"/>
          <w:color w:val="000000" w:themeColor="text1"/>
        </w:rPr>
        <w:t>d</w:t>
      </w:r>
      <w:r w:rsidR="00CE26C3" w:rsidRPr="00887B46">
        <w:rPr>
          <w:rFonts w:cs="Arial"/>
          <w:color w:val="000000" w:themeColor="text1"/>
        </w:rPr>
        <w:t xml:space="preserve">iverse </w:t>
      </w:r>
      <w:r w:rsidR="00CE26C3">
        <w:rPr>
          <w:rFonts w:cs="Arial"/>
          <w:color w:val="000000" w:themeColor="text1"/>
        </w:rPr>
        <w:t>c</w:t>
      </w:r>
      <w:r w:rsidR="00CE26C3" w:rsidRPr="00887B46">
        <w:rPr>
          <w:rFonts w:cs="Arial"/>
          <w:color w:val="000000" w:themeColor="text1"/>
        </w:rPr>
        <w:t xml:space="preserve">ultures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 xml:space="preserve">ncreasingly </w:t>
      </w:r>
      <w:r w:rsidR="00CE26C3">
        <w:rPr>
          <w:rFonts w:cs="Arial"/>
          <w:color w:val="000000" w:themeColor="text1"/>
        </w:rPr>
        <w:t>i</w:t>
      </w:r>
      <w:r w:rsidR="00CE26C3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102" w14:textId="3CEBE41F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614F49" w:rsidRPr="00887B46">
        <w:rPr>
          <w:rFonts w:eastAsia="Arial" w:cs="Arial"/>
          <w:color w:val="000000" w:themeColor="text1"/>
        </w:rPr>
        <w:t>Comprehension</w:t>
      </w:r>
    </w:p>
    <w:p w14:paraId="273EFE06" w14:textId="3C27A3BC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614F49" w:rsidRPr="00887B46">
        <w:rPr>
          <w:rFonts w:eastAsia="Arial" w:cs="Arial"/>
          <w:color w:val="000000" w:themeColor="text1"/>
        </w:rPr>
        <w:t>Moving Forward</w:t>
      </w:r>
      <w:r w:rsidRPr="00887B46">
        <w:rPr>
          <w:rFonts w:eastAsia="Arial" w:cs="Arial"/>
          <w:color w:val="000000" w:themeColor="text1"/>
        </w:rPr>
        <w:t xml:space="preserve"> </w:t>
      </w:r>
    </w:p>
    <w:p w14:paraId="00000103" w14:textId="6658827E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lastRenderedPageBreak/>
        <w:t xml:space="preserve">Difficulty Level: </w:t>
      </w:r>
      <w:r w:rsidR="00614F49" w:rsidRPr="00887B46">
        <w:rPr>
          <w:rFonts w:eastAsia="Arial" w:cs="Arial"/>
          <w:color w:val="000000" w:themeColor="text1"/>
        </w:rPr>
        <w:t>Medium</w:t>
      </w:r>
    </w:p>
    <w:p w14:paraId="00000104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05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36A3EF8B" w14:textId="28DAD5D7" w:rsidR="00FD05B9" w:rsidRDefault="008B06E1" w:rsidP="00C1076E">
      <w:pPr>
        <w:pStyle w:val="Heading1"/>
        <w:rPr>
          <w:rFonts w:eastAsia="Arial"/>
        </w:rPr>
      </w:pPr>
      <w:r w:rsidRPr="00887B46">
        <w:rPr>
          <w:rFonts w:eastAsia="Arial"/>
        </w:rPr>
        <w:t>True/False</w:t>
      </w:r>
    </w:p>
    <w:p w14:paraId="00000106" w14:textId="77777777" w:rsidR="00B85E91" w:rsidRPr="00887B46" w:rsidRDefault="00B85E91">
      <w:pPr>
        <w:rPr>
          <w:rFonts w:eastAsia="Arial" w:cs="Arial"/>
          <w:b/>
          <w:color w:val="000000" w:themeColor="text1"/>
        </w:rPr>
      </w:pPr>
    </w:p>
    <w:p w14:paraId="00000107" w14:textId="13442336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1. </w:t>
      </w:r>
      <w:r w:rsidR="006F61BB" w:rsidRPr="00887B46">
        <w:rPr>
          <w:rFonts w:eastAsia="Arial" w:cs="Arial"/>
          <w:color w:val="000000" w:themeColor="text1"/>
        </w:rPr>
        <w:t xml:space="preserve">Inequality is often observed </w:t>
      </w:r>
      <w:r w:rsidR="00C07984" w:rsidRPr="00887B46">
        <w:rPr>
          <w:rFonts w:eastAsia="Arial" w:cs="Arial"/>
          <w:color w:val="000000" w:themeColor="text1"/>
        </w:rPr>
        <w:t xml:space="preserve">as a </w:t>
      </w:r>
      <w:r w:rsidR="006F61BB" w:rsidRPr="00887B46">
        <w:rPr>
          <w:rFonts w:eastAsia="Arial" w:cs="Arial"/>
          <w:color w:val="000000" w:themeColor="text1"/>
        </w:rPr>
        <w:t>byproduct of diversity in society.</w:t>
      </w:r>
    </w:p>
    <w:p w14:paraId="00000108" w14:textId="0516FAA0" w:rsidR="00B85E91" w:rsidRPr="00887B46" w:rsidRDefault="00E37004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="008B06E1" w:rsidRPr="00887B46">
        <w:rPr>
          <w:rFonts w:eastAsia="Arial" w:cs="Arial"/>
          <w:color w:val="000000" w:themeColor="text1"/>
        </w:rPr>
        <w:t>: T</w:t>
      </w:r>
    </w:p>
    <w:p w14:paraId="00000109" w14:textId="3D0FC2FE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6F61BB" w:rsidRPr="00887B46">
        <w:rPr>
          <w:rFonts w:eastAsia="Arial" w:cs="Arial"/>
          <w:color w:val="000000" w:themeColor="text1"/>
        </w:rPr>
        <w:t>1</w:t>
      </w:r>
      <w:r w:rsidRPr="00887B46">
        <w:rPr>
          <w:rFonts w:eastAsia="Arial" w:cs="Arial"/>
          <w:color w:val="000000" w:themeColor="text1"/>
        </w:rPr>
        <w:t>-</w:t>
      </w:r>
      <w:r w:rsidR="00C07984" w:rsidRPr="00887B46">
        <w:rPr>
          <w:rFonts w:eastAsia="Arial" w:cs="Arial"/>
          <w:color w:val="000000" w:themeColor="text1"/>
        </w:rPr>
        <w:t>1</w:t>
      </w:r>
      <w:r w:rsidRPr="00887B46">
        <w:rPr>
          <w:rFonts w:eastAsia="Arial" w:cs="Arial"/>
          <w:color w:val="000000" w:themeColor="text1"/>
        </w:rPr>
        <w:t xml:space="preserve">: </w:t>
      </w:r>
      <w:r w:rsidR="00821D90" w:rsidRPr="00887B46">
        <w:rPr>
          <w:rFonts w:cs="Arial"/>
          <w:color w:val="000000" w:themeColor="text1"/>
        </w:rPr>
        <w:t>Describe</w:t>
      </w:r>
      <w:r w:rsidR="00821D90" w:rsidRPr="00887B46">
        <w:rPr>
          <w:rFonts w:eastAsia="Arial" w:cs="Arial"/>
          <w:color w:val="000000" w:themeColor="text1"/>
        </w:rPr>
        <w:t xml:space="preserve"> </w:t>
      </w:r>
      <w:r w:rsidR="006F61BB" w:rsidRPr="00887B46">
        <w:rPr>
          <w:rFonts w:eastAsia="Arial" w:cs="Arial"/>
          <w:color w:val="000000" w:themeColor="text1"/>
        </w:rPr>
        <w:t xml:space="preserve">the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ociological </w:t>
      </w:r>
      <w:r w:rsidR="00CE26C3">
        <w:rPr>
          <w:rFonts w:eastAsia="Arial" w:cs="Arial"/>
          <w:color w:val="000000" w:themeColor="text1"/>
        </w:rPr>
        <w:t>f</w:t>
      </w:r>
      <w:r w:rsidR="00CE26C3" w:rsidRPr="00887B46">
        <w:rPr>
          <w:rFonts w:eastAsia="Arial" w:cs="Arial"/>
          <w:color w:val="000000" w:themeColor="text1"/>
        </w:rPr>
        <w:t xml:space="preserve">ramework </w:t>
      </w:r>
      <w:r w:rsidR="006F61BB" w:rsidRPr="00887B46">
        <w:rPr>
          <w:rFonts w:eastAsia="Arial" w:cs="Arial"/>
          <w:color w:val="000000" w:themeColor="text1"/>
        </w:rPr>
        <w:t xml:space="preserve">for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="00CE26C3"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</w:p>
    <w:p w14:paraId="0000010A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4A296649" w14:textId="20B84EAF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bookmarkStart w:id="3" w:name="_GoBack"/>
      <w:r w:rsidR="004C16E5" w:rsidRPr="004C16E5">
        <w:rPr>
          <w:rFonts w:eastAsia="Arial" w:cs="Arial"/>
          <w:color w:val="000000" w:themeColor="text1"/>
        </w:rPr>
        <w:t>Can’t We All Just Get Along?</w:t>
      </w:r>
      <w:r w:rsidR="004C16E5">
        <w:rPr>
          <w:rFonts w:eastAsia="Arial" w:cs="Arial"/>
          <w:color w:val="000000" w:themeColor="text1"/>
        </w:rPr>
        <w:t xml:space="preserve"> </w:t>
      </w:r>
      <w:r w:rsidR="006F61BB" w:rsidRPr="00887B46">
        <w:rPr>
          <w:rFonts w:eastAsia="Arial" w:cs="Arial"/>
          <w:color w:val="000000" w:themeColor="text1"/>
        </w:rPr>
        <w:t>A Sociological Approach to Diversity</w:t>
      </w:r>
      <w:bookmarkEnd w:id="3"/>
    </w:p>
    <w:p w14:paraId="0000010B" w14:textId="38BEE053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10C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0D" w14:textId="59AF6331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2. </w:t>
      </w:r>
      <w:r w:rsidR="00E96434" w:rsidRPr="00887B46">
        <w:rPr>
          <w:rFonts w:eastAsia="Arial" w:cs="Arial"/>
          <w:color w:val="000000" w:themeColor="text1"/>
        </w:rPr>
        <w:t xml:space="preserve">Social constructs are </w:t>
      </w:r>
      <w:r w:rsidR="00E96434" w:rsidRPr="007C537D">
        <w:rPr>
          <w:rFonts w:eastAsia="Arial" w:cs="Arial"/>
          <w:color w:val="000000" w:themeColor="text1"/>
        </w:rPr>
        <w:t>high</w:t>
      </w:r>
      <w:r w:rsidR="007C537D" w:rsidRPr="00C1076E">
        <w:rPr>
          <w:rFonts w:eastAsia="Arial" w:cs="Arial"/>
          <w:color w:val="000000" w:themeColor="text1"/>
        </w:rPr>
        <w:t>-</w:t>
      </w:r>
      <w:r w:rsidR="00E96434" w:rsidRPr="007C537D">
        <w:rPr>
          <w:rFonts w:eastAsia="Arial" w:cs="Arial"/>
          <w:color w:val="000000" w:themeColor="text1"/>
        </w:rPr>
        <w:t>level concepts</w:t>
      </w:r>
      <w:r w:rsidR="00E96434" w:rsidRPr="00887B46">
        <w:rPr>
          <w:rFonts w:eastAsia="Arial" w:cs="Arial"/>
          <w:color w:val="000000" w:themeColor="text1"/>
        </w:rPr>
        <w:t xml:space="preserve"> that are interpreted consistently across cultures</w:t>
      </w:r>
      <w:r w:rsidRPr="00887B46">
        <w:rPr>
          <w:rFonts w:eastAsia="Arial" w:cs="Arial"/>
          <w:color w:val="000000" w:themeColor="text1"/>
        </w:rPr>
        <w:t>.</w:t>
      </w:r>
    </w:p>
    <w:p w14:paraId="0000010E" w14:textId="42AFFB4A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E96434" w:rsidRPr="00887B46">
        <w:rPr>
          <w:rFonts w:eastAsia="Arial" w:cs="Arial"/>
          <w:color w:val="000000" w:themeColor="text1"/>
        </w:rPr>
        <w:t>F</w:t>
      </w:r>
    </w:p>
    <w:p w14:paraId="0000010F" w14:textId="38A33E2D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E96434" w:rsidRPr="00887B46">
        <w:rPr>
          <w:rFonts w:eastAsia="Arial" w:cs="Arial"/>
          <w:color w:val="000000" w:themeColor="text1"/>
        </w:rPr>
        <w:t xml:space="preserve">1-1: </w:t>
      </w:r>
      <w:r w:rsidR="00CE26C3" w:rsidRPr="00887B46">
        <w:rPr>
          <w:rFonts w:cs="Arial"/>
          <w:color w:val="000000" w:themeColor="text1"/>
        </w:rPr>
        <w:t>Describe</w:t>
      </w:r>
      <w:r w:rsidR="00CE26C3" w:rsidRPr="00887B46">
        <w:rPr>
          <w:rFonts w:eastAsia="Arial" w:cs="Arial"/>
          <w:color w:val="000000" w:themeColor="text1"/>
        </w:rPr>
        <w:t xml:space="preserve"> the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ociological </w:t>
      </w:r>
      <w:r w:rsidR="00CE26C3">
        <w:rPr>
          <w:rFonts w:eastAsia="Arial" w:cs="Arial"/>
          <w:color w:val="000000" w:themeColor="text1"/>
        </w:rPr>
        <w:t>f</w:t>
      </w:r>
      <w:r w:rsidR="00CE26C3" w:rsidRPr="00887B46">
        <w:rPr>
          <w:rFonts w:eastAsia="Arial" w:cs="Arial"/>
          <w:color w:val="000000" w:themeColor="text1"/>
        </w:rPr>
        <w:t xml:space="preserve">ramework for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="00CE26C3" w:rsidRPr="00887B46">
        <w:rPr>
          <w:rFonts w:eastAsia="Arial"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110" w14:textId="75F745A1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E96434" w:rsidRPr="00887B46">
        <w:rPr>
          <w:rFonts w:eastAsia="Arial" w:cs="Arial"/>
          <w:color w:val="000000" w:themeColor="text1"/>
        </w:rPr>
        <w:t>Comprehension</w:t>
      </w:r>
    </w:p>
    <w:p w14:paraId="3145E09A" w14:textId="699519D7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E96434" w:rsidRPr="00887B46">
        <w:rPr>
          <w:rFonts w:eastAsia="Arial" w:cs="Arial"/>
          <w:color w:val="000000" w:themeColor="text1"/>
        </w:rPr>
        <w:t>Is It Spit or Saliva? The Socially Constructed Nature of Our Social Worlds</w:t>
      </w:r>
    </w:p>
    <w:p w14:paraId="00000111" w14:textId="3115D20F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E96434" w:rsidRPr="00887B46">
        <w:rPr>
          <w:rFonts w:eastAsia="Arial" w:cs="Arial"/>
          <w:color w:val="000000" w:themeColor="text1"/>
        </w:rPr>
        <w:t>Medium</w:t>
      </w:r>
    </w:p>
    <w:p w14:paraId="00000112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13" w14:textId="773BC0D9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3. </w:t>
      </w:r>
      <w:r w:rsidR="002A1CFC" w:rsidRPr="00887B46">
        <w:rPr>
          <w:rFonts w:eastAsia="Arial" w:cs="Arial"/>
          <w:color w:val="000000" w:themeColor="text1"/>
        </w:rPr>
        <w:t>Positive stereotypes are better than generalizations, whereas negative stereotypes are worse</w:t>
      </w:r>
      <w:r w:rsidRPr="00887B46">
        <w:rPr>
          <w:rFonts w:eastAsia="Arial" w:cs="Arial"/>
          <w:color w:val="000000" w:themeColor="text1"/>
        </w:rPr>
        <w:t>.</w:t>
      </w:r>
    </w:p>
    <w:p w14:paraId="00000114" w14:textId="27B3EFDF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2A1CFC" w:rsidRPr="00887B46">
        <w:rPr>
          <w:rFonts w:eastAsia="Arial" w:cs="Arial"/>
          <w:color w:val="000000" w:themeColor="text1"/>
        </w:rPr>
        <w:t>F</w:t>
      </w:r>
    </w:p>
    <w:p w14:paraId="00000115" w14:textId="2FC6787C" w:rsidR="00B85E91" w:rsidRPr="00887B46" w:rsidRDefault="008B06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2A1CFC" w:rsidRPr="00887B46">
        <w:rPr>
          <w:rFonts w:eastAsia="Arial" w:cs="Arial"/>
          <w:color w:val="000000" w:themeColor="text1"/>
        </w:rPr>
        <w:t xml:space="preserve">1-2: Explain the role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ocial </w:t>
      </w:r>
      <w:r w:rsidR="00DF18E6">
        <w:rPr>
          <w:rFonts w:eastAsia="Arial" w:cs="Arial"/>
          <w:color w:val="000000" w:themeColor="text1"/>
        </w:rPr>
        <w:t>i</w:t>
      </w:r>
      <w:r w:rsidR="00DF18E6" w:rsidRPr="00887B46">
        <w:rPr>
          <w:rFonts w:eastAsia="Arial" w:cs="Arial"/>
          <w:color w:val="000000" w:themeColor="text1"/>
        </w:rPr>
        <w:t xml:space="preserve">dentities </w:t>
      </w:r>
      <w:r w:rsidR="002A1CFC" w:rsidRPr="00887B46">
        <w:rPr>
          <w:rFonts w:eastAsia="Arial" w:cs="Arial"/>
          <w:color w:val="000000" w:themeColor="text1"/>
        </w:rPr>
        <w:t xml:space="preserve">play in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tudying </w:t>
      </w:r>
      <w:r w:rsidR="00DF18E6">
        <w:rPr>
          <w:rFonts w:eastAsia="Arial" w:cs="Arial"/>
          <w:color w:val="000000" w:themeColor="text1"/>
        </w:rPr>
        <w:t>d</w:t>
      </w:r>
      <w:r w:rsidR="00DF18E6"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  <w:r w:rsidRPr="00887B46">
        <w:rPr>
          <w:rFonts w:eastAsia="Arial" w:cs="Arial"/>
          <w:color w:val="000000" w:themeColor="text1"/>
        </w:rPr>
        <w:t xml:space="preserve"> </w:t>
      </w:r>
    </w:p>
    <w:p w14:paraId="00000116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60C644DE" w14:textId="6C08FEDE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2A1CFC" w:rsidRPr="00887B46">
        <w:rPr>
          <w:rFonts w:eastAsia="Arial" w:cs="Arial"/>
          <w:color w:val="000000" w:themeColor="text1"/>
        </w:rPr>
        <w:t>Social Identities: Labeling Others and Ourselves</w:t>
      </w:r>
    </w:p>
    <w:p w14:paraId="00000117" w14:textId="2B0BEB0B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118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19" w14:textId="798DBA25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4. </w:t>
      </w:r>
      <w:r w:rsidR="00850320" w:rsidRPr="00887B46">
        <w:rPr>
          <w:rFonts w:eastAsia="Arial" w:cs="Arial"/>
          <w:color w:val="000000" w:themeColor="text1"/>
        </w:rPr>
        <w:t>Opinion data from organizations such as Pew or Gallup are often considered to be “good” data for sociological sciences</w:t>
      </w:r>
      <w:r w:rsidRPr="00887B46">
        <w:rPr>
          <w:rFonts w:eastAsia="Arial" w:cs="Arial"/>
          <w:color w:val="000000" w:themeColor="text1"/>
        </w:rPr>
        <w:t>.</w:t>
      </w:r>
    </w:p>
    <w:p w14:paraId="0000011A" w14:textId="1D2DB7FC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C902EF" w:rsidRPr="00887B46">
        <w:rPr>
          <w:rFonts w:eastAsia="Arial" w:cs="Arial"/>
          <w:color w:val="000000" w:themeColor="text1"/>
        </w:rPr>
        <w:t>T</w:t>
      </w:r>
    </w:p>
    <w:p w14:paraId="0000011B" w14:textId="4DEF49E1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850320" w:rsidRPr="00887B46">
        <w:rPr>
          <w:rFonts w:eastAsia="Arial" w:cs="Arial"/>
          <w:color w:val="000000" w:themeColor="text1"/>
        </w:rPr>
        <w:t xml:space="preserve">1-2: </w:t>
      </w:r>
      <w:r w:rsidR="00DF18E6" w:rsidRPr="00887B46">
        <w:rPr>
          <w:rFonts w:eastAsia="Arial" w:cs="Arial"/>
          <w:color w:val="000000" w:themeColor="text1"/>
        </w:rPr>
        <w:t xml:space="preserve">Explain the role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ocial </w:t>
      </w:r>
      <w:r w:rsidR="00DF18E6">
        <w:rPr>
          <w:rFonts w:eastAsia="Arial" w:cs="Arial"/>
          <w:color w:val="000000" w:themeColor="text1"/>
        </w:rPr>
        <w:t>i</w:t>
      </w:r>
      <w:r w:rsidR="00DF18E6" w:rsidRPr="00887B46">
        <w:rPr>
          <w:rFonts w:eastAsia="Arial" w:cs="Arial"/>
          <w:color w:val="000000" w:themeColor="text1"/>
        </w:rPr>
        <w:t xml:space="preserve">dentities play in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tudying </w:t>
      </w:r>
      <w:r w:rsidR="00DF18E6">
        <w:rPr>
          <w:rFonts w:eastAsia="Arial" w:cs="Arial"/>
          <w:color w:val="000000" w:themeColor="text1"/>
        </w:rPr>
        <w:t>d</w:t>
      </w:r>
      <w:r w:rsidR="00DF18E6"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</w:p>
    <w:p w14:paraId="0000011C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314CD915" w14:textId="6FF21035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850320" w:rsidRPr="00887B46">
        <w:rPr>
          <w:rFonts w:eastAsia="Arial" w:cs="Arial"/>
          <w:color w:val="000000" w:themeColor="text1"/>
        </w:rPr>
        <w:t>Social Identities: Labeling Others and Ourselves</w:t>
      </w:r>
    </w:p>
    <w:p w14:paraId="0000011D" w14:textId="522F6FAA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11E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1F" w14:textId="0BDF876B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5. </w:t>
      </w:r>
      <w:r w:rsidR="00F60711" w:rsidRPr="00887B46">
        <w:rPr>
          <w:rFonts w:eastAsia="Arial" w:cs="Arial"/>
          <w:color w:val="000000" w:themeColor="text1"/>
        </w:rPr>
        <w:t xml:space="preserve">Heinrich Engelhard </w:t>
      </w:r>
      <w:proofErr w:type="spellStart"/>
      <w:r w:rsidR="00F60711" w:rsidRPr="00887B46">
        <w:rPr>
          <w:rFonts w:eastAsia="Arial" w:cs="Arial"/>
          <w:color w:val="000000" w:themeColor="text1"/>
        </w:rPr>
        <w:t>Steinweg</w:t>
      </w:r>
      <w:proofErr w:type="spellEnd"/>
      <w:r w:rsidR="00F60711" w:rsidRPr="00887B46">
        <w:rPr>
          <w:rFonts w:eastAsia="Arial" w:cs="Arial"/>
          <w:color w:val="000000" w:themeColor="text1"/>
        </w:rPr>
        <w:t xml:space="preserve"> changing his name to Henry E. Steinway when he founded his company is an example of pluralism</w:t>
      </w:r>
      <w:r w:rsidRPr="00887B46">
        <w:rPr>
          <w:rFonts w:eastAsia="Arial" w:cs="Arial"/>
          <w:color w:val="000000" w:themeColor="text1"/>
        </w:rPr>
        <w:t>.</w:t>
      </w:r>
    </w:p>
    <w:p w14:paraId="00000120" w14:textId="5DEA80DF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F60711" w:rsidRPr="00887B46">
        <w:rPr>
          <w:rFonts w:eastAsia="Arial" w:cs="Arial"/>
          <w:color w:val="000000" w:themeColor="text1"/>
        </w:rPr>
        <w:t>F</w:t>
      </w:r>
    </w:p>
    <w:p w14:paraId="05F8C1EB" w14:textId="29B8E542" w:rsidR="00F75B2C" w:rsidRPr="00887B46" w:rsidRDefault="00F75B2C" w:rsidP="00F75B2C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>1-3: Interpret the range of possible Group Responses as Diverse Cultures Increasingly Interact</w:t>
      </w:r>
      <w:r w:rsidR="00CD75B8">
        <w:rPr>
          <w:rFonts w:cs="Arial"/>
          <w:color w:val="000000" w:themeColor="text1"/>
        </w:rPr>
        <w:t>.</w:t>
      </w:r>
    </w:p>
    <w:p w14:paraId="00000122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6C30CBB3" w14:textId="3464A86E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Defining Race and Ethnicity</w:t>
      </w:r>
    </w:p>
    <w:p w14:paraId="00000123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124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25" w14:textId="5D74F496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lastRenderedPageBreak/>
        <w:t xml:space="preserve">6. </w:t>
      </w:r>
      <w:r w:rsidR="005D625C" w:rsidRPr="00887B46">
        <w:rPr>
          <w:rFonts w:eastAsia="Arial" w:cs="Arial"/>
          <w:color w:val="000000" w:themeColor="text1"/>
        </w:rPr>
        <w:t>It is natural for humans to notice differences between groups</w:t>
      </w:r>
      <w:r w:rsidRPr="00887B46">
        <w:rPr>
          <w:rFonts w:eastAsia="Arial" w:cs="Arial"/>
          <w:color w:val="000000" w:themeColor="text1"/>
        </w:rPr>
        <w:t>.</w:t>
      </w:r>
    </w:p>
    <w:p w14:paraId="00000126" w14:textId="51DF461F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5D625C" w:rsidRPr="00887B46">
        <w:rPr>
          <w:rFonts w:eastAsia="Arial" w:cs="Arial"/>
          <w:color w:val="000000" w:themeColor="text1"/>
        </w:rPr>
        <w:t>T</w:t>
      </w:r>
    </w:p>
    <w:p w14:paraId="65A8C8EE" w14:textId="149E6273" w:rsidR="005D625C" w:rsidRPr="00887B46" w:rsidRDefault="005D625C" w:rsidP="005D625C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1-2: </w:t>
      </w:r>
      <w:r w:rsidR="00DF18E6" w:rsidRPr="00887B46">
        <w:rPr>
          <w:rFonts w:eastAsia="Arial" w:cs="Arial"/>
          <w:color w:val="000000" w:themeColor="text1"/>
        </w:rPr>
        <w:t xml:space="preserve">Explain the role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ocial </w:t>
      </w:r>
      <w:r w:rsidR="00DF18E6">
        <w:rPr>
          <w:rFonts w:eastAsia="Arial" w:cs="Arial"/>
          <w:color w:val="000000" w:themeColor="text1"/>
        </w:rPr>
        <w:t>i</w:t>
      </w:r>
      <w:r w:rsidR="00DF18E6" w:rsidRPr="00887B46">
        <w:rPr>
          <w:rFonts w:eastAsia="Arial" w:cs="Arial"/>
          <w:color w:val="000000" w:themeColor="text1"/>
        </w:rPr>
        <w:t xml:space="preserve">dentities play in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tudying </w:t>
      </w:r>
      <w:r w:rsidR="00DF18E6">
        <w:rPr>
          <w:rFonts w:eastAsia="Arial" w:cs="Arial"/>
          <w:color w:val="000000" w:themeColor="text1"/>
        </w:rPr>
        <w:t>d</w:t>
      </w:r>
      <w:r w:rsidR="00DF18E6"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</w:p>
    <w:p w14:paraId="00000128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27038066" w14:textId="1B338B21" w:rsidR="00FD05B9" w:rsidRDefault="005D625C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Social Identities: Labeling Others and Ourselves</w:t>
      </w:r>
    </w:p>
    <w:p w14:paraId="00000129" w14:textId="50D89696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12A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2B" w14:textId="35D77BDB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7. </w:t>
      </w:r>
      <w:r w:rsidR="004D2C7A" w:rsidRPr="00887B46">
        <w:rPr>
          <w:rFonts w:eastAsia="Arial" w:cs="Arial"/>
          <w:color w:val="000000" w:themeColor="text1"/>
        </w:rPr>
        <w:t>The underpinnings of stereotypes are often based on solid empirical observations</w:t>
      </w:r>
      <w:r w:rsidRPr="00887B46">
        <w:rPr>
          <w:rFonts w:eastAsia="Arial" w:cs="Arial"/>
          <w:color w:val="000000" w:themeColor="text1"/>
        </w:rPr>
        <w:t xml:space="preserve">. </w:t>
      </w:r>
    </w:p>
    <w:p w14:paraId="0000012C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F</w:t>
      </w:r>
    </w:p>
    <w:p w14:paraId="1940D36D" w14:textId="2EFFA52D" w:rsidR="004D2C7A" w:rsidRPr="00887B46" w:rsidRDefault="004D2C7A" w:rsidP="004D2C7A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1-2: </w:t>
      </w:r>
      <w:r w:rsidR="00DF18E6" w:rsidRPr="00887B46">
        <w:rPr>
          <w:rFonts w:eastAsia="Arial" w:cs="Arial"/>
          <w:color w:val="000000" w:themeColor="text1"/>
        </w:rPr>
        <w:t xml:space="preserve">Explain the role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ocial </w:t>
      </w:r>
      <w:r w:rsidR="00DF18E6">
        <w:rPr>
          <w:rFonts w:eastAsia="Arial" w:cs="Arial"/>
          <w:color w:val="000000" w:themeColor="text1"/>
        </w:rPr>
        <w:t>i</w:t>
      </w:r>
      <w:r w:rsidR="00DF18E6" w:rsidRPr="00887B46">
        <w:rPr>
          <w:rFonts w:eastAsia="Arial" w:cs="Arial"/>
          <w:color w:val="000000" w:themeColor="text1"/>
        </w:rPr>
        <w:t xml:space="preserve">dentities play in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tudying </w:t>
      </w:r>
      <w:r w:rsidR="00DF18E6">
        <w:rPr>
          <w:rFonts w:eastAsia="Arial" w:cs="Arial"/>
          <w:color w:val="000000" w:themeColor="text1"/>
        </w:rPr>
        <w:t>d</w:t>
      </w:r>
      <w:r w:rsidR="00DF18E6"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</w:p>
    <w:p w14:paraId="0000012E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4C6191F6" w14:textId="207086F1" w:rsidR="00FD05B9" w:rsidRDefault="004D2C7A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Social Identities: Labeling Others and Ourselves</w:t>
      </w:r>
    </w:p>
    <w:p w14:paraId="0000012F" w14:textId="2BDD3B83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130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31" w14:textId="0B54C924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8. </w:t>
      </w:r>
      <w:r w:rsidR="00F75B2C" w:rsidRPr="00887B46">
        <w:rPr>
          <w:rFonts w:eastAsia="Arial" w:cs="Arial"/>
          <w:color w:val="000000" w:themeColor="text1"/>
        </w:rPr>
        <w:t xml:space="preserve">The metaphor of a melting pot is often used to illustrate the concept of </w:t>
      </w:r>
      <w:r w:rsidR="00D7367F" w:rsidRPr="00887B46">
        <w:rPr>
          <w:rFonts w:eastAsia="Arial" w:cs="Arial"/>
          <w:color w:val="000000" w:themeColor="text1"/>
        </w:rPr>
        <w:t>pluralism</w:t>
      </w:r>
      <w:r w:rsidR="00F75B2C" w:rsidRPr="00887B46">
        <w:rPr>
          <w:rFonts w:eastAsia="Arial" w:cs="Arial"/>
          <w:color w:val="000000" w:themeColor="text1"/>
        </w:rPr>
        <w:t>.</w:t>
      </w:r>
    </w:p>
    <w:p w14:paraId="00000132" w14:textId="255FF54A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F75B2C" w:rsidRPr="00887B46">
        <w:rPr>
          <w:rFonts w:eastAsia="Arial" w:cs="Arial"/>
          <w:color w:val="000000" w:themeColor="text1"/>
        </w:rPr>
        <w:t>F</w:t>
      </w:r>
    </w:p>
    <w:p w14:paraId="2E78D6C4" w14:textId="5FC8E94C" w:rsidR="00503EBB" w:rsidRPr="00887B46" w:rsidRDefault="00503EBB" w:rsidP="00503EBB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 xml:space="preserve">1-3: Interpret the range of possible </w:t>
      </w:r>
      <w:r w:rsidR="00603998">
        <w:rPr>
          <w:rFonts w:cs="Arial"/>
          <w:color w:val="000000" w:themeColor="text1"/>
        </w:rPr>
        <w:t>g</w:t>
      </w:r>
      <w:r w:rsidR="00603998" w:rsidRPr="00887B46">
        <w:rPr>
          <w:rFonts w:cs="Arial"/>
          <w:color w:val="000000" w:themeColor="text1"/>
        </w:rPr>
        <w:t xml:space="preserve">roup </w:t>
      </w:r>
      <w:r w:rsidR="00603998">
        <w:rPr>
          <w:rFonts w:cs="Arial"/>
          <w:color w:val="000000" w:themeColor="text1"/>
        </w:rPr>
        <w:t>r</w:t>
      </w:r>
      <w:r w:rsidR="00603998" w:rsidRPr="00887B46">
        <w:rPr>
          <w:rFonts w:cs="Arial"/>
          <w:color w:val="000000" w:themeColor="text1"/>
        </w:rPr>
        <w:t xml:space="preserve">esponses </w:t>
      </w:r>
      <w:r w:rsidRPr="00887B46">
        <w:rPr>
          <w:rFonts w:cs="Arial"/>
          <w:color w:val="000000" w:themeColor="text1"/>
        </w:rPr>
        <w:t xml:space="preserve">as </w:t>
      </w:r>
      <w:r w:rsidR="00603998">
        <w:rPr>
          <w:rFonts w:cs="Arial"/>
          <w:color w:val="000000" w:themeColor="text1"/>
        </w:rPr>
        <w:t>d</w:t>
      </w:r>
      <w:r w:rsidR="00603998" w:rsidRPr="00887B46">
        <w:rPr>
          <w:rFonts w:cs="Arial"/>
          <w:color w:val="000000" w:themeColor="text1"/>
        </w:rPr>
        <w:t xml:space="preserve">iverse </w:t>
      </w:r>
      <w:r w:rsidR="00603998">
        <w:rPr>
          <w:rFonts w:cs="Arial"/>
          <w:color w:val="000000" w:themeColor="text1"/>
        </w:rPr>
        <w:t>c</w:t>
      </w:r>
      <w:r w:rsidR="00603998" w:rsidRPr="00887B46">
        <w:rPr>
          <w:rFonts w:cs="Arial"/>
          <w:color w:val="000000" w:themeColor="text1"/>
        </w:rPr>
        <w:t xml:space="preserve">ultures </w:t>
      </w:r>
      <w:r w:rsidR="00603998">
        <w:rPr>
          <w:rFonts w:cs="Arial"/>
          <w:color w:val="000000" w:themeColor="text1"/>
        </w:rPr>
        <w:t>i</w:t>
      </w:r>
      <w:r w:rsidR="00603998" w:rsidRPr="00887B46">
        <w:rPr>
          <w:rFonts w:cs="Arial"/>
          <w:color w:val="000000" w:themeColor="text1"/>
        </w:rPr>
        <w:t xml:space="preserve">ncreasingly </w:t>
      </w:r>
      <w:r w:rsidR="00603998">
        <w:rPr>
          <w:rFonts w:cs="Arial"/>
          <w:color w:val="000000" w:themeColor="text1"/>
        </w:rPr>
        <w:t>i</w:t>
      </w:r>
      <w:r w:rsidR="00603998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134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Knowledge</w:t>
      </w:r>
    </w:p>
    <w:p w14:paraId="0FC821C5" w14:textId="77777777" w:rsidR="00F75B2C" w:rsidRPr="00887B46" w:rsidRDefault="00F75B2C" w:rsidP="00F75B2C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Pluralism or Assimilation: How Societies Respond to Diversity</w:t>
      </w:r>
    </w:p>
    <w:p w14:paraId="00000135" w14:textId="769A129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Easy</w:t>
      </w:r>
    </w:p>
    <w:p w14:paraId="00000136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37" w14:textId="7E43424B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9. </w:t>
      </w:r>
      <w:r w:rsidR="00503EBB" w:rsidRPr="00887B46">
        <w:rPr>
          <w:rFonts w:eastAsia="Arial" w:cs="Arial"/>
          <w:color w:val="000000" w:themeColor="text1"/>
        </w:rPr>
        <w:t>The dominant group in any given culture is often the one that champions social change.</w:t>
      </w:r>
    </w:p>
    <w:p w14:paraId="00000138" w14:textId="77777777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>: F</w:t>
      </w:r>
    </w:p>
    <w:p w14:paraId="1F054163" w14:textId="6F617D8C" w:rsidR="002D511F" w:rsidRPr="00887B46" w:rsidRDefault="002D511F" w:rsidP="002D511F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1-2: </w:t>
      </w:r>
      <w:r w:rsidR="00DF18E6" w:rsidRPr="00887B46">
        <w:rPr>
          <w:rFonts w:eastAsia="Arial" w:cs="Arial"/>
          <w:color w:val="000000" w:themeColor="text1"/>
        </w:rPr>
        <w:t xml:space="preserve">Explain the role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ocial </w:t>
      </w:r>
      <w:r w:rsidR="00DF18E6">
        <w:rPr>
          <w:rFonts w:eastAsia="Arial" w:cs="Arial"/>
          <w:color w:val="000000" w:themeColor="text1"/>
        </w:rPr>
        <w:t>i</w:t>
      </w:r>
      <w:r w:rsidR="00DF18E6" w:rsidRPr="00887B46">
        <w:rPr>
          <w:rFonts w:eastAsia="Arial" w:cs="Arial"/>
          <w:color w:val="000000" w:themeColor="text1"/>
        </w:rPr>
        <w:t xml:space="preserve">dentities play in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tudying </w:t>
      </w:r>
      <w:r w:rsidR="00DF18E6">
        <w:rPr>
          <w:rFonts w:eastAsia="Arial" w:cs="Arial"/>
          <w:color w:val="000000" w:themeColor="text1"/>
        </w:rPr>
        <w:t>d</w:t>
      </w:r>
      <w:r w:rsidR="00DF18E6" w:rsidRPr="00887B46">
        <w:rPr>
          <w:rFonts w:eastAsia="Arial" w:cs="Arial"/>
          <w:color w:val="000000" w:themeColor="text1"/>
        </w:rPr>
        <w:t>iversity</w:t>
      </w:r>
      <w:r w:rsidR="00CD75B8">
        <w:rPr>
          <w:rFonts w:eastAsia="Arial" w:cs="Arial"/>
          <w:color w:val="000000" w:themeColor="text1"/>
        </w:rPr>
        <w:t>.</w:t>
      </w:r>
    </w:p>
    <w:p w14:paraId="0000013A" w14:textId="3C3ED294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2D511F" w:rsidRPr="00887B46">
        <w:rPr>
          <w:rFonts w:eastAsia="Arial" w:cs="Arial"/>
          <w:color w:val="000000" w:themeColor="text1"/>
        </w:rPr>
        <w:t>Comprehension</w:t>
      </w:r>
    </w:p>
    <w:p w14:paraId="56295A17" w14:textId="0A1A44BF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2D511F" w:rsidRPr="00887B46">
        <w:rPr>
          <w:rFonts w:eastAsia="Arial" w:cs="Arial"/>
          <w:color w:val="000000" w:themeColor="text1"/>
        </w:rPr>
        <w:t>The Role of Power in Sociological Thinking</w:t>
      </w:r>
    </w:p>
    <w:p w14:paraId="0000013B" w14:textId="35E99F50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2D511F" w:rsidRPr="00887B46">
        <w:rPr>
          <w:rFonts w:eastAsia="Arial" w:cs="Arial"/>
          <w:color w:val="000000" w:themeColor="text1"/>
        </w:rPr>
        <w:t>Medium</w:t>
      </w:r>
    </w:p>
    <w:p w14:paraId="0000013C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3D" w14:textId="390E9504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10. </w:t>
      </w:r>
      <w:r w:rsidR="00931603" w:rsidRPr="00887B46">
        <w:rPr>
          <w:rFonts w:eastAsia="Arial" w:cs="Arial"/>
          <w:color w:val="000000" w:themeColor="text1"/>
        </w:rPr>
        <w:t xml:space="preserve">Every generalization has </w:t>
      </w:r>
      <w:r w:rsidR="00F95D68" w:rsidRPr="00887B46">
        <w:rPr>
          <w:rFonts w:eastAsia="Arial" w:cs="Arial"/>
          <w:color w:val="000000" w:themeColor="text1"/>
        </w:rPr>
        <w:t>examples of nonconforming data points, or those that go against statistical tendencies.</w:t>
      </w:r>
    </w:p>
    <w:p w14:paraId="0000013E" w14:textId="64631895" w:rsidR="00B85E91" w:rsidRPr="00887B46" w:rsidRDefault="008B06E1">
      <w:pPr>
        <w:rPr>
          <w:rFonts w:eastAsia="Arial" w:cs="Arial"/>
          <w:color w:val="000000" w:themeColor="text1"/>
        </w:rPr>
      </w:pPr>
      <w:proofErr w:type="spellStart"/>
      <w:r w:rsidRPr="00887B46">
        <w:rPr>
          <w:rFonts w:eastAsia="Arial" w:cs="Arial"/>
          <w:color w:val="000000" w:themeColor="text1"/>
        </w:rPr>
        <w:t>Ans</w:t>
      </w:r>
      <w:proofErr w:type="spellEnd"/>
      <w:r w:rsidRPr="00887B46">
        <w:rPr>
          <w:rFonts w:eastAsia="Arial" w:cs="Arial"/>
          <w:color w:val="000000" w:themeColor="text1"/>
        </w:rPr>
        <w:t xml:space="preserve">: </w:t>
      </w:r>
      <w:r w:rsidR="00F95D68" w:rsidRPr="00887B46">
        <w:rPr>
          <w:rFonts w:eastAsia="Arial" w:cs="Arial"/>
          <w:color w:val="000000" w:themeColor="text1"/>
        </w:rPr>
        <w:t>T</w:t>
      </w:r>
    </w:p>
    <w:p w14:paraId="2A73D4C7" w14:textId="268E0FE5" w:rsidR="00E84248" w:rsidRPr="00887B46" w:rsidRDefault="001A542E" w:rsidP="00E84248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E84248" w:rsidRPr="00887B46">
        <w:rPr>
          <w:rFonts w:cs="Arial"/>
          <w:color w:val="000000" w:themeColor="text1"/>
        </w:rPr>
        <w:t xml:space="preserve">1-3: Interpret the range of possible </w:t>
      </w:r>
      <w:r w:rsidR="00603998">
        <w:rPr>
          <w:rFonts w:cs="Arial"/>
          <w:color w:val="000000" w:themeColor="text1"/>
        </w:rPr>
        <w:t>g</w:t>
      </w:r>
      <w:r w:rsidR="00603998" w:rsidRPr="00887B46">
        <w:rPr>
          <w:rFonts w:cs="Arial"/>
          <w:color w:val="000000" w:themeColor="text1"/>
        </w:rPr>
        <w:t xml:space="preserve">roup </w:t>
      </w:r>
      <w:r w:rsidR="00603998">
        <w:rPr>
          <w:rFonts w:cs="Arial"/>
          <w:color w:val="000000" w:themeColor="text1"/>
        </w:rPr>
        <w:t>r</w:t>
      </w:r>
      <w:r w:rsidR="00603998" w:rsidRPr="00887B46">
        <w:rPr>
          <w:rFonts w:cs="Arial"/>
          <w:color w:val="000000" w:themeColor="text1"/>
        </w:rPr>
        <w:t xml:space="preserve">esponses </w:t>
      </w:r>
      <w:r w:rsidR="00E84248" w:rsidRPr="00887B46">
        <w:rPr>
          <w:rFonts w:cs="Arial"/>
          <w:color w:val="000000" w:themeColor="text1"/>
        </w:rPr>
        <w:t xml:space="preserve">as </w:t>
      </w:r>
      <w:r w:rsidR="00603998">
        <w:rPr>
          <w:rFonts w:cs="Arial"/>
          <w:color w:val="000000" w:themeColor="text1"/>
        </w:rPr>
        <w:t>d</w:t>
      </w:r>
      <w:r w:rsidR="00603998" w:rsidRPr="00887B46">
        <w:rPr>
          <w:rFonts w:cs="Arial"/>
          <w:color w:val="000000" w:themeColor="text1"/>
        </w:rPr>
        <w:t xml:space="preserve">iverse </w:t>
      </w:r>
      <w:r w:rsidR="00603998">
        <w:rPr>
          <w:rFonts w:cs="Arial"/>
          <w:color w:val="000000" w:themeColor="text1"/>
        </w:rPr>
        <w:t>c</w:t>
      </w:r>
      <w:r w:rsidR="00603998" w:rsidRPr="00887B46">
        <w:rPr>
          <w:rFonts w:cs="Arial"/>
          <w:color w:val="000000" w:themeColor="text1"/>
        </w:rPr>
        <w:t xml:space="preserve">ultures </w:t>
      </w:r>
      <w:r w:rsidR="00603998">
        <w:rPr>
          <w:rFonts w:cs="Arial"/>
          <w:color w:val="000000" w:themeColor="text1"/>
        </w:rPr>
        <w:t>i</w:t>
      </w:r>
      <w:r w:rsidR="00603998" w:rsidRPr="00887B46">
        <w:rPr>
          <w:rFonts w:cs="Arial"/>
          <w:color w:val="000000" w:themeColor="text1"/>
        </w:rPr>
        <w:t xml:space="preserve">ncreasingly </w:t>
      </w:r>
      <w:r w:rsidR="00603998">
        <w:rPr>
          <w:rFonts w:cs="Arial"/>
          <w:color w:val="000000" w:themeColor="text1"/>
        </w:rPr>
        <w:t>i</w:t>
      </w:r>
      <w:r w:rsidR="00603998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140" w14:textId="37FE1B8D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1E31BEA6" w14:textId="77777777" w:rsidR="00F95D68" w:rsidRPr="00887B46" w:rsidRDefault="00F95D68" w:rsidP="00F95D68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Pluralism or Assimilation: How Societies Respond to Diversity</w:t>
      </w:r>
    </w:p>
    <w:p w14:paraId="00000141" w14:textId="2AFF461E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142" w14:textId="77777777" w:rsidR="00B85E91" w:rsidRDefault="00B85E91">
      <w:pPr>
        <w:rPr>
          <w:rFonts w:eastAsia="Arial" w:cs="Arial"/>
          <w:color w:val="000000" w:themeColor="text1"/>
        </w:rPr>
      </w:pPr>
    </w:p>
    <w:p w14:paraId="13AFF27E" w14:textId="77777777" w:rsidR="001240CA" w:rsidRPr="00887B46" w:rsidRDefault="001240CA">
      <w:pPr>
        <w:rPr>
          <w:rFonts w:eastAsia="Arial" w:cs="Arial"/>
          <w:color w:val="000000" w:themeColor="text1"/>
        </w:rPr>
      </w:pPr>
    </w:p>
    <w:p w14:paraId="00000144" w14:textId="77777777" w:rsidR="00B85E91" w:rsidRPr="00887B46" w:rsidRDefault="008B06E1" w:rsidP="00C1076E">
      <w:pPr>
        <w:pStyle w:val="Heading1"/>
        <w:rPr>
          <w:rFonts w:eastAsia="Arial"/>
        </w:rPr>
      </w:pPr>
      <w:r w:rsidRPr="00887B46">
        <w:rPr>
          <w:rFonts w:eastAsia="Arial"/>
        </w:rPr>
        <w:t>Short Answer</w:t>
      </w:r>
    </w:p>
    <w:p w14:paraId="00000146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47" w14:textId="50A00810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1. </w:t>
      </w:r>
      <w:r w:rsidR="006F61BB" w:rsidRPr="00887B46">
        <w:rPr>
          <w:rFonts w:eastAsia="Arial" w:cs="Arial"/>
          <w:color w:val="000000" w:themeColor="text1"/>
        </w:rPr>
        <w:t xml:space="preserve">Explain how </w:t>
      </w:r>
      <w:r w:rsidR="00B8127A" w:rsidRPr="00887B46">
        <w:rPr>
          <w:rFonts w:eastAsia="Arial" w:cs="Arial"/>
          <w:color w:val="000000" w:themeColor="text1"/>
        </w:rPr>
        <w:t xml:space="preserve">the approach of </w:t>
      </w:r>
      <w:r w:rsidR="00603998">
        <w:rPr>
          <w:rFonts w:eastAsia="Arial" w:cs="Arial"/>
          <w:color w:val="000000" w:themeColor="text1"/>
        </w:rPr>
        <w:t>s</w:t>
      </w:r>
      <w:r w:rsidR="00603998" w:rsidRPr="00887B46">
        <w:rPr>
          <w:rFonts w:eastAsia="Arial" w:cs="Arial"/>
          <w:color w:val="000000" w:themeColor="text1"/>
        </w:rPr>
        <w:t xml:space="preserve">ociology </w:t>
      </w:r>
      <w:r w:rsidR="006F61BB" w:rsidRPr="00887B46">
        <w:rPr>
          <w:rFonts w:eastAsia="Arial" w:cs="Arial"/>
          <w:color w:val="000000" w:themeColor="text1"/>
        </w:rPr>
        <w:t>differs from the approach</w:t>
      </w:r>
      <w:r w:rsidR="00B8127A" w:rsidRPr="00887B46">
        <w:rPr>
          <w:rFonts w:eastAsia="Arial" w:cs="Arial"/>
          <w:color w:val="000000" w:themeColor="text1"/>
        </w:rPr>
        <w:t>es taken</w:t>
      </w:r>
      <w:r w:rsidR="006F61BB" w:rsidRPr="00887B46">
        <w:rPr>
          <w:rFonts w:eastAsia="Arial" w:cs="Arial"/>
          <w:color w:val="000000" w:themeColor="text1"/>
        </w:rPr>
        <w:t xml:space="preserve"> by the disciplines of anthropology, </w:t>
      </w:r>
      <w:r w:rsidR="006F61BB" w:rsidRPr="007C537D">
        <w:rPr>
          <w:rFonts w:eastAsia="Arial" w:cs="Arial"/>
          <w:color w:val="000000" w:themeColor="text1"/>
        </w:rPr>
        <w:t>psychology</w:t>
      </w:r>
      <w:r w:rsidR="007C537D" w:rsidRPr="00C1076E">
        <w:rPr>
          <w:rFonts w:eastAsia="Arial" w:cs="Arial"/>
          <w:color w:val="000000" w:themeColor="text1"/>
        </w:rPr>
        <w:t>,</w:t>
      </w:r>
      <w:r w:rsidR="006F61BB" w:rsidRPr="007C537D">
        <w:rPr>
          <w:rFonts w:eastAsia="Arial" w:cs="Arial"/>
          <w:color w:val="000000" w:themeColor="text1"/>
        </w:rPr>
        <w:t xml:space="preserve"> and history</w:t>
      </w:r>
      <w:r w:rsidR="006F61BB" w:rsidRPr="00887B46">
        <w:rPr>
          <w:rFonts w:eastAsia="Arial" w:cs="Arial"/>
          <w:color w:val="000000" w:themeColor="text1"/>
        </w:rPr>
        <w:t xml:space="preserve"> as they seek to study</w:t>
      </w:r>
      <w:r w:rsidR="00B8127A" w:rsidRPr="00887B46">
        <w:rPr>
          <w:rFonts w:eastAsia="Arial" w:cs="Arial"/>
          <w:color w:val="000000" w:themeColor="text1"/>
        </w:rPr>
        <w:t xml:space="preserve"> and understand</w:t>
      </w:r>
      <w:r w:rsidR="006F61BB" w:rsidRPr="00887B46">
        <w:rPr>
          <w:rFonts w:eastAsia="Arial" w:cs="Arial"/>
          <w:color w:val="000000" w:themeColor="text1"/>
        </w:rPr>
        <w:t xml:space="preserve"> </w:t>
      </w:r>
      <w:r w:rsidR="00B8127A" w:rsidRPr="00887B46">
        <w:rPr>
          <w:rFonts w:eastAsia="Arial" w:cs="Arial"/>
          <w:color w:val="000000" w:themeColor="text1"/>
        </w:rPr>
        <w:t xml:space="preserve">human </w:t>
      </w:r>
      <w:r w:rsidR="006F61BB" w:rsidRPr="00887B46">
        <w:rPr>
          <w:rFonts w:eastAsia="Arial" w:cs="Arial"/>
          <w:color w:val="000000" w:themeColor="text1"/>
        </w:rPr>
        <w:t>society.</w:t>
      </w:r>
    </w:p>
    <w:p w14:paraId="00000148" w14:textId="215B238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B8127A" w:rsidRPr="00887B46">
        <w:rPr>
          <w:rFonts w:eastAsia="Arial" w:cs="Arial"/>
          <w:color w:val="000000" w:themeColor="text1"/>
        </w:rPr>
        <w:t>1</w:t>
      </w:r>
      <w:r w:rsidRPr="00887B46">
        <w:rPr>
          <w:rFonts w:eastAsia="Arial" w:cs="Arial"/>
          <w:color w:val="000000" w:themeColor="text1"/>
        </w:rPr>
        <w:t xml:space="preserve">-1: </w:t>
      </w:r>
      <w:r w:rsidR="00CE26C3" w:rsidRPr="00887B46">
        <w:rPr>
          <w:rFonts w:cs="Arial"/>
          <w:color w:val="000000" w:themeColor="text1"/>
        </w:rPr>
        <w:t>Describe</w:t>
      </w:r>
      <w:r w:rsidR="00CE26C3" w:rsidRPr="00887B46">
        <w:rPr>
          <w:rFonts w:eastAsia="Arial" w:cs="Arial"/>
          <w:color w:val="000000" w:themeColor="text1"/>
        </w:rPr>
        <w:t xml:space="preserve"> the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ociological </w:t>
      </w:r>
      <w:r w:rsidR="00CE26C3">
        <w:rPr>
          <w:rFonts w:eastAsia="Arial" w:cs="Arial"/>
          <w:color w:val="000000" w:themeColor="text1"/>
        </w:rPr>
        <w:t>f</w:t>
      </w:r>
      <w:r w:rsidR="00CE26C3" w:rsidRPr="00887B46">
        <w:rPr>
          <w:rFonts w:eastAsia="Arial" w:cs="Arial"/>
          <w:color w:val="000000" w:themeColor="text1"/>
        </w:rPr>
        <w:t xml:space="preserve">ramework for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="00CE26C3" w:rsidRPr="00887B46">
        <w:rPr>
          <w:rFonts w:eastAsia="Arial"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149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lastRenderedPageBreak/>
        <w:t>Cognitive Domain: Comprehension</w:t>
      </w:r>
    </w:p>
    <w:p w14:paraId="0000014A" w14:textId="6EA44526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B8127A" w:rsidRPr="00887B46">
        <w:rPr>
          <w:rFonts w:eastAsia="Arial" w:cs="Arial"/>
          <w:color w:val="000000" w:themeColor="text1"/>
        </w:rPr>
        <w:t>Illustrating the Sociological Perspective</w:t>
      </w:r>
    </w:p>
    <w:p w14:paraId="0000014B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14C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4D" w14:textId="7CEC40F9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2. </w:t>
      </w:r>
      <w:r w:rsidR="000A04A5" w:rsidRPr="00887B46">
        <w:rPr>
          <w:rFonts w:eastAsia="Arial" w:cs="Arial"/>
          <w:color w:val="000000" w:themeColor="text1"/>
        </w:rPr>
        <w:t>From a sociological perspective, to what do the references “the player” and “the game” refer?</w:t>
      </w:r>
    </w:p>
    <w:p w14:paraId="0000014E" w14:textId="730C8BBD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0A04A5" w:rsidRPr="00887B46">
        <w:rPr>
          <w:rFonts w:eastAsia="Arial" w:cs="Arial"/>
          <w:color w:val="000000" w:themeColor="text1"/>
        </w:rPr>
        <w:t xml:space="preserve">1-1: </w:t>
      </w:r>
      <w:r w:rsidR="00CE26C3" w:rsidRPr="00887B46">
        <w:rPr>
          <w:rFonts w:cs="Arial"/>
          <w:color w:val="000000" w:themeColor="text1"/>
        </w:rPr>
        <w:t>Describe</w:t>
      </w:r>
      <w:r w:rsidR="00CE26C3" w:rsidRPr="00887B46">
        <w:rPr>
          <w:rFonts w:eastAsia="Arial" w:cs="Arial"/>
          <w:color w:val="000000" w:themeColor="text1"/>
        </w:rPr>
        <w:t xml:space="preserve"> the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ociological </w:t>
      </w:r>
      <w:r w:rsidR="00CE26C3">
        <w:rPr>
          <w:rFonts w:eastAsia="Arial" w:cs="Arial"/>
          <w:color w:val="000000" w:themeColor="text1"/>
        </w:rPr>
        <w:t>f</w:t>
      </w:r>
      <w:r w:rsidR="00CE26C3" w:rsidRPr="00887B46">
        <w:rPr>
          <w:rFonts w:eastAsia="Arial" w:cs="Arial"/>
          <w:color w:val="000000" w:themeColor="text1"/>
        </w:rPr>
        <w:t xml:space="preserve">ramework for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="00CE26C3" w:rsidRPr="00887B46">
        <w:rPr>
          <w:rFonts w:eastAsia="Arial"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14F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00000150" w14:textId="0AAD83B9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0A04A5" w:rsidRPr="00887B46">
        <w:rPr>
          <w:rFonts w:eastAsia="Arial" w:cs="Arial"/>
          <w:color w:val="000000" w:themeColor="text1"/>
        </w:rPr>
        <w:t>The Player and the Game: Bringing Together the Micro- and Macro-Level Perspectives</w:t>
      </w:r>
    </w:p>
    <w:p w14:paraId="00000151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152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53" w14:textId="2D33824E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3. </w:t>
      </w:r>
      <w:r w:rsidR="004B6978" w:rsidRPr="00887B46">
        <w:rPr>
          <w:rFonts w:eastAsia="Arial" w:cs="Arial"/>
          <w:color w:val="000000" w:themeColor="text1"/>
        </w:rPr>
        <w:t>What is the meaning of the term sociological imagination?</w:t>
      </w:r>
    </w:p>
    <w:p w14:paraId="00000154" w14:textId="4359D3D0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4B6978" w:rsidRPr="00887B46">
        <w:rPr>
          <w:rFonts w:eastAsia="Arial" w:cs="Arial"/>
          <w:color w:val="000000" w:themeColor="text1"/>
        </w:rPr>
        <w:t xml:space="preserve">1-1: </w:t>
      </w:r>
      <w:r w:rsidR="00CE26C3" w:rsidRPr="00887B46">
        <w:rPr>
          <w:rFonts w:cs="Arial"/>
          <w:color w:val="000000" w:themeColor="text1"/>
        </w:rPr>
        <w:t>Describe</w:t>
      </w:r>
      <w:r w:rsidR="00CE26C3" w:rsidRPr="00887B46">
        <w:rPr>
          <w:rFonts w:eastAsia="Arial" w:cs="Arial"/>
          <w:color w:val="000000" w:themeColor="text1"/>
        </w:rPr>
        <w:t xml:space="preserve"> the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ociological </w:t>
      </w:r>
      <w:r w:rsidR="00CE26C3">
        <w:rPr>
          <w:rFonts w:eastAsia="Arial" w:cs="Arial"/>
          <w:color w:val="000000" w:themeColor="text1"/>
        </w:rPr>
        <w:t>f</w:t>
      </w:r>
      <w:r w:rsidR="00CE26C3" w:rsidRPr="00887B46">
        <w:rPr>
          <w:rFonts w:eastAsia="Arial" w:cs="Arial"/>
          <w:color w:val="000000" w:themeColor="text1"/>
        </w:rPr>
        <w:t xml:space="preserve">ramework for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="00CE26C3" w:rsidRPr="00887B46">
        <w:rPr>
          <w:rFonts w:eastAsia="Arial"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155" w14:textId="5CECDF8C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4B6978" w:rsidRPr="00887B46">
        <w:rPr>
          <w:rFonts w:eastAsia="Arial" w:cs="Arial"/>
          <w:color w:val="000000" w:themeColor="text1"/>
        </w:rPr>
        <w:t>Comprehension</w:t>
      </w:r>
    </w:p>
    <w:p w14:paraId="00000156" w14:textId="56FF4570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4B6978" w:rsidRPr="00887B46">
        <w:rPr>
          <w:rFonts w:eastAsia="Arial" w:cs="Arial"/>
          <w:color w:val="000000" w:themeColor="text1"/>
        </w:rPr>
        <w:t>The Player and the Game: Bringing Together the Micro- and Macro-Level Perspectives</w:t>
      </w:r>
    </w:p>
    <w:p w14:paraId="00000157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158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59" w14:textId="083DFF72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4. </w:t>
      </w:r>
      <w:r w:rsidR="0076401C" w:rsidRPr="00887B46">
        <w:rPr>
          <w:rFonts w:eastAsia="Arial" w:cs="Arial"/>
          <w:color w:val="000000" w:themeColor="text1"/>
        </w:rPr>
        <w:t>Specifically outline the scientific steps that must be undertaken to develop a valid generalization.</w:t>
      </w:r>
    </w:p>
    <w:p w14:paraId="7220BAF2" w14:textId="681F99AB" w:rsidR="0076401C" w:rsidRPr="00887B46" w:rsidRDefault="0076401C" w:rsidP="0076401C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 xml:space="preserve">1-2: </w:t>
      </w:r>
      <w:r w:rsidR="00DF18E6" w:rsidRPr="00887B46">
        <w:rPr>
          <w:rFonts w:eastAsia="Arial" w:cs="Arial"/>
          <w:color w:val="000000" w:themeColor="text1"/>
        </w:rPr>
        <w:t xml:space="preserve">Explain the role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ocial </w:t>
      </w:r>
      <w:r w:rsidR="00DF18E6">
        <w:rPr>
          <w:rFonts w:eastAsia="Arial" w:cs="Arial"/>
          <w:color w:val="000000" w:themeColor="text1"/>
        </w:rPr>
        <w:t>i</w:t>
      </w:r>
      <w:r w:rsidR="00DF18E6" w:rsidRPr="00887B46">
        <w:rPr>
          <w:rFonts w:eastAsia="Arial" w:cs="Arial"/>
          <w:color w:val="000000" w:themeColor="text1"/>
        </w:rPr>
        <w:t xml:space="preserve">dentities play in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tudying </w:t>
      </w:r>
      <w:r w:rsidR="00DF18E6">
        <w:rPr>
          <w:rFonts w:eastAsia="Arial" w:cs="Arial"/>
          <w:color w:val="000000" w:themeColor="text1"/>
        </w:rPr>
        <w:t>d</w:t>
      </w:r>
      <w:r w:rsidR="00DF18E6" w:rsidRPr="00887B46">
        <w:rPr>
          <w:rFonts w:eastAsia="Arial" w:cs="Arial"/>
          <w:color w:val="000000" w:themeColor="text1"/>
        </w:rPr>
        <w:t>iversity</w:t>
      </w:r>
      <w:r w:rsidR="00CD75B8">
        <w:rPr>
          <w:rFonts w:cs="Arial"/>
          <w:color w:val="000000" w:themeColor="text1"/>
        </w:rPr>
        <w:t>.</w:t>
      </w:r>
    </w:p>
    <w:p w14:paraId="0000015B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54588DFF" w14:textId="77777777" w:rsidR="0076401C" w:rsidRPr="00887B46" w:rsidRDefault="0076401C" w:rsidP="0076401C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Social Identities: Labeling Others and Ourselves</w:t>
      </w:r>
    </w:p>
    <w:p w14:paraId="0000015D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15E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5F" w14:textId="1F571D6C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5. </w:t>
      </w:r>
      <w:r w:rsidR="004C3A24" w:rsidRPr="00887B46">
        <w:rPr>
          <w:rFonts w:eastAsia="Arial" w:cs="Arial"/>
          <w:color w:val="000000" w:themeColor="text1"/>
        </w:rPr>
        <w:t>Give an example you have experienced of diverse groups</w:t>
      </w:r>
      <w:r w:rsidR="00D917EA" w:rsidRPr="00887B46">
        <w:rPr>
          <w:rFonts w:eastAsia="Arial" w:cs="Arial"/>
          <w:color w:val="000000" w:themeColor="text1"/>
        </w:rPr>
        <w:t xml:space="preserve"> </w:t>
      </w:r>
      <w:r w:rsidR="00D7367F" w:rsidRPr="00887B46">
        <w:rPr>
          <w:rFonts w:eastAsia="Arial" w:cs="Arial"/>
          <w:color w:val="000000" w:themeColor="text1"/>
        </w:rPr>
        <w:t xml:space="preserve">that in your </w:t>
      </w:r>
      <w:r w:rsidR="00603998" w:rsidRPr="00887B46">
        <w:rPr>
          <w:rFonts w:eastAsia="Arial" w:cs="Arial"/>
          <w:color w:val="000000" w:themeColor="text1"/>
        </w:rPr>
        <w:t>judgment</w:t>
      </w:r>
      <w:r w:rsidR="00D917EA" w:rsidRPr="00887B46">
        <w:rPr>
          <w:rFonts w:eastAsia="Arial" w:cs="Arial"/>
          <w:color w:val="000000" w:themeColor="text1"/>
        </w:rPr>
        <w:t xml:space="preserve"> are</w:t>
      </w:r>
      <w:r w:rsidR="004C3A24" w:rsidRPr="00887B46">
        <w:rPr>
          <w:rFonts w:eastAsia="Arial" w:cs="Arial"/>
          <w:color w:val="000000" w:themeColor="text1"/>
        </w:rPr>
        <w:t xml:space="preserve"> getting along well</w:t>
      </w:r>
      <w:r w:rsidRPr="00887B46">
        <w:rPr>
          <w:rFonts w:eastAsia="Arial" w:cs="Arial"/>
          <w:color w:val="000000" w:themeColor="text1"/>
        </w:rPr>
        <w:t>.</w:t>
      </w:r>
    </w:p>
    <w:p w14:paraId="5B9315B7" w14:textId="1686DC7D" w:rsidR="00F75B2C" w:rsidRPr="00887B46" w:rsidRDefault="00F75B2C" w:rsidP="00F75B2C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 xml:space="preserve">1-3: Interpret the range of possible </w:t>
      </w:r>
      <w:r w:rsidR="00603998">
        <w:rPr>
          <w:rFonts w:cs="Arial"/>
          <w:color w:val="000000" w:themeColor="text1"/>
        </w:rPr>
        <w:t>g</w:t>
      </w:r>
      <w:r w:rsidR="00603998" w:rsidRPr="00887B46">
        <w:rPr>
          <w:rFonts w:cs="Arial"/>
          <w:color w:val="000000" w:themeColor="text1"/>
        </w:rPr>
        <w:t xml:space="preserve">roup </w:t>
      </w:r>
      <w:r w:rsidR="00603998">
        <w:rPr>
          <w:rFonts w:cs="Arial"/>
          <w:color w:val="000000" w:themeColor="text1"/>
        </w:rPr>
        <w:t>r</w:t>
      </w:r>
      <w:r w:rsidR="00603998" w:rsidRPr="00887B46">
        <w:rPr>
          <w:rFonts w:cs="Arial"/>
          <w:color w:val="000000" w:themeColor="text1"/>
        </w:rPr>
        <w:t xml:space="preserve">esponses </w:t>
      </w:r>
      <w:r w:rsidRPr="00887B46">
        <w:rPr>
          <w:rFonts w:cs="Arial"/>
          <w:color w:val="000000" w:themeColor="text1"/>
        </w:rPr>
        <w:t xml:space="preserve">as </w:t>
      </w:r>
      <w:r w:rsidR="00603998">
        <w:rPr>
          <w:rFonts w:cs="Arial"/>
          <w:color w:val="000000" w:themeColor="text1"/>
        </w:rPr>
        <w:t>d</w:t>
      </w:r>
      <w:r w:rsidR="00603998" w:rsidRPr="00887B46">
        <w:rPr>
          <w:rFonts w:cs="Arial"/>
          <w:color w:val="000000" w:themeColor="text1"/>
        </w:rPr>
        <w:t xml:space="preserve">iverse </w:t>
      </w:r>
      <w:r w:rsidR="00603998">
        <w:rPr>
          <w:rFonts w:cs="Arial"/>
          <w:color w:val="000000" w:themeColor="text1"/>
        </w:rPr>
        <w:t>c</w:t>
      </w:r>
      <w:r w:rsidR="00603998" w:rsidRPr="00887B46">
        <w:rPr>
          <w:rFonts w:cs="Arial"/>
          <w:color w:val="000000" w:themeColor="text1"/>
        </w:rPr>
        <w:t xml:space="preserve">ultures </w:t>
      </w:r>
      <w:r w:rsidR="00603998">
        <w:rPr>
          <w:rFonts w:cs="Arial"/>
          <w:color w:val="000000" w:themeColor="text1"/>
        </w:rPr>
        <w:t>i</w:t>
      </w:r>
      <w:r w:rsidR="00603998" w:rsidRPr="00887B46">
        <w:rPr>
          <w:rFonts w:cs="Arial"/>
          <w:color w:val="000000" w:themeColor="text1"/>
        </w:rPr>
        <w:t xml:space="preserve">ncreasingly </w:t>
      </w:r>
      <w:r w:rsidR="00603998">
        <w:rPr>
          <w:rFonts w:cs="Arial"/>
          <w:color w:val="000000" w:themeColor="text1"/>
        </w:rPr>
        <w:t>i</w:t>
      </w:r>
      <w:r w:rsidR="00603998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161" w14:textId="5F743678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4C3A24" w:rsidRPr="00887B46">
        <w:rPr>
          <w:rFonts w:eastAsia="Arial" w:cs="Arial"/>
          <w:color w:val="000000" w:themeColor="text1"/>
        </w:rPr>
        <w:t>Application</w:t>
      </w:r>
    </w:p>
    <w:p w14:paraId="00000162" w14:textId="1EBC18C0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4C3A24" w:rsidRPr="00887B46">
        <w:rPr>
          <w:rFonts w:eastAsia="Arial" w:cs="Arial"/>
          <w:color w:val="000000" w:themeColor="text1"/>
        </w:rPr>
        <w:t>Pluralism or Assimilation: How Societies Respond to Diversity</w:t>
      </w:r>
    </w:p>
    <w:p w14:paraId="00000163" w14:textId="21D9C0A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4C3A24" w:rsidRPr="00887B46">
        <w:rPr>
          <w:rFonts w:eastAsia="Arial" w:cs="Arial"/>
          <w:color w:val="000000" w:themeColor="text1"/>
        </w:rPr>
        <w:t>Hard</w:t>
      </w:r>
    </w:p>
    <w:p w14:paraId="00000165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66" w14:textId="04C681EF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6. </w:t>
      </w:r>
      <w:r w:rsidR="00660AD0" w:rsidRPr="00887B46">
        <w:rPr>
          <w:rFonts w:eastAsia="Arial" w:cs="Arial"/>
          <w:color w:val="000000" w:themeColor="text1"/>
        </w:rPr>
        <w:t xml:space="preserve">Let’s say you just met someone from Samoa who is new to your school/organization. What are </w:t>
      </w:r>
      <w:r w:rsidR="00603998">
        <w:rPr>
          <w:rFonts w:eastAsia="Arial" w:cs="Arial"/>
          <w:color w:val="000000" w:themeColor="text1"/>
        </w:rPr>
        <w:t>three</w:t>
      </w:r>
      <w:r w:rsidR="00603998" w:rsidRPr="00887B46">
        <w:rPr>
          <w:rFonts w:eastAsia="Arial" w:cs="Arial"/>
          <w:color w:val="000000" w:themeColor="text1"/>
        </w:rPr>
        <w:t xml:space="preserve"> </w:t>
      </w:r>
      <w:r w:rsidR="00660AD0" w:rsidRPr="00887B46">
        <w:rPr>
          <w:rFonts w:eastAsia="Arial" w:cs="Arial"/>
          <w:color w:val="000000" w:themeColor="text1"/>
        </w:rPr>
        <w:t xml:space="preserve">or </w:t>
      </w:r>
      <w:r w:rsidR="00603998">
        <w:rPr>
          <w:rFonts w:eastAsia="Arial" w:cs="Arial"/>
          <w:color w:val="000000" w:themeColor="text1"/>
        </w:rPr>
        <w:t>four</w:t>
      </w:r>
      <w:r w:rsidR="00603998" w:rsidRPr="00887B46">
        <w:rPr>
          <w:rFonts w:eastAsia="Arial" w:cs="Arial"/>
          <w:color w:val="000000" w:themeColor="text1"/>
        </w:rPr>
        <w:t xml:space="preserve"> </w:t>
      </w:r>
      <w:r w:rsidR="00660AD0" w:rsidRPr="00887B46">
        <w:rPr>
          <w:rFonts w:eastAsia="Arial" w:cs="Arial"/>
          <w:color w:val="000000" w:themeColor="text1"/>
        </w:rPr>
        <w:t>things that would be important for you to understand about each</w:t>
      </w:r>
      <w:r w:rsidR="00887B46">
        <w:rPr>
          <w:rFonts w:eastAsia="Arial" w:cs="Arial"/>
          <w:color w:val="000000" w:themeColor="text1"/>
        </w:rPr>
        <w:t xml:space="preserve"> </w:t>
      </w:r>
      <w:r w:rsidR="00660AD0" w:rsidRPr="00887B46">
        <w:rPr>
          <w:rFonts w:eastAsia="Arial" w:cs="Arial"/>
          <w:color w:val="000000" w:themeColor="text1"/>
        </w:rPr>
        <w:t>other</w:t>
      </w:r>
      <w:r w:rsidR="00887B46">
        <w:rPr>
          <w:rFonts w:eastAsia="Arial" w:cs="Arial"/>
          <w:color w:val="000000" w:themeColor="text1"/>
        </w:rPr>
        <w:t>’</w:t>
      </w:r>
      <w:r w:rsidR="00660AD0" w:rsidRPr="00887B46">
        <w:rPr>
          <w:rFonts w:eastAsia="Arial" w:cs="Arial"/>
          <w:color w:val="000000" w:themeColor="text1"/>
        </w:rPr>
        <w:t>s cultures?</w:t>
      </w:r>
    </w:p>
    <w:p w14:paraId="00000167" w14:textId="654FFD8D" w:rsidR="00B85E91" w:rsidRPr="00887B46" w:rsidRDefault="008B06E1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F75B2C" w:rsidRPr="00887B46">
        <w:rPr>
          <w:rFonts w:cs="Arial"/>
          <w:color w:val="000000" w:themeColor="text1"/>
        </w:rPr>
        <w:t>1-3: Interpret the range of possible Group Responses as Diverse Cultures Increasingly Interact</w:t>
      </w:r>
      <w:r w:rsidR="00CD75B8">
        <w:rPr>
          <w:rFonts w:cs="Arial"/>
          <w:color w:val="000000" w:themeColor="text1"/>
        </w:rPr>
        <w:t>.</w:t>
      </w:r>
    </w:p>
    <w:p w14:paraId="00000168" w14:textId="5D847AD8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660AD0" w:rsidRPr="00887B46">
        <w:rPr>
          <w:rFonts w:eastAsia="Arial" w:cs="Arial"/>
          <w:color w:val="000000" w:themeColor="text1"/>
        </w:rPr>
        <w:t>Application</w:t>
      </w:r>
    </w:p>
    <w:p w14:paraId="758A4F18" w14:textId="77777777" w:rsidR="00660AD0" w:rsidRPr="00887B46" w:rsidRDefault="00660AD0" w:rsidP="00660AD0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Pluralism or Assimilation: How Societies Respond to Diversity</w:t>
      </w:r>
    </w:p>
    <w:p w14:paraId="0000016A" w14:textId="3274A1C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660AD0" w:rsidRPr="00887B46">
        <w:rPr>
          <w:rFonts w:eastAsia="Arial" w:cs="Arial"/>
          <w:color w:val="000000" w:themeColor="text1"/>
        </w:rPr>
        <w:t>Hard</w:t>
      </w:r>
    </w:p>
    <w:p w14:paraId="0000016B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6C" w14:textId="18BF0FBA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7. </w:t>
      </w:r>
      <w:r w:rsidR="00442A91" w:rsidRPr="00887B46">
        <w:rPr>
          <w:rFonts w:eastAsia="Arial" w:cs="Arial"/>
          <w:color w:val="000000" w:themeColor="text1"/>
        </w:rPr>
        <w:t>Why would countries with increasingly diverse populations pursue a policy of assimilation rather than pluralism?</w:t>
      </w:r>
    </w:p>
    <w:p w14:paraId="34B4F33C" w14:textId="242E8B7C" w:rsidR="00F75B2C" w:rsidRPr="00887B46" w:rsidRDefault="00F75B2C" w:rsidP="00F75B2C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lastRenderedPageBreak/>
        <w:t xml:space="preserve">Learning Objective: </w:t>
      </w:r>
      <w:r w:rsidRPr="00887B46">
        <w:rPr>
          <w:rFonts w:cs="Arial"/>
          <w:color w:val="000000" w:themeColor="text1"/>
        </w:rPr>
        <w:t xml:space="preserve">1-3: Interpret the range of possible </w:t>
      </w:r>
      <w:r w:rsidR="00603998">
        <w:rPr>
          <w:rFonts w:cs="Arial"/>
          <w:color w:val="000000" w:themeColor="text1"/>
        </w:rPr>
        <w:t>g</w:t>
      </w:r>
      <w:r w:rsidR="00603998" w:rsidRPr="00887B46">
        <w:rPr>
          <w:rFonts w:cs="Arial"/>
          <w:color w:val="000000" w:themeColor="text1"/>
        </w:rPr>
        <w:t xml:space="preserve">roup </w:t>
      </w:r>
      <w:r w:rsidR="00603998">
        <w:rPr>
          <w:rFonts w:cs="Arial"/>
          <w:color w:val="000000" w:themeColor="text1"/>
        </w:rPr>
        <w:t>r</w:t>
      </w:r>
      <w:r w:rsidR="00603998" w:rsidRPr="00887B46">
        <w:rPr>
          <w:rFonts w:cs="Arial"/>
          <w:color w:val="000000" w:themeColor="text1"/>
        </w:rPr>
        <w:t xml:space="preserve">esponses </w:t>
      </w:r>
      <w:r w:rsidRPr="00887B46">
        <w:rPr>
          <w:rFonts w:cs="Arial"/>
          <w:color w:val="000000" w:themeColor="text1"/>
        </w:rPr>
        <w:t xml:space="preserve">as </w:t>
      </w:r>
      <w:r w:rsidR="00603998">
        <w:rPr>
          <w:rFonts w:cs="Arial"/>
          <w:color w:val="000000" w:themeColor="text1"/>
        </w:rPr>
        <w:t>d</w:t>
      </w:r>
      <w:r w:rsidR="00603998" w:rsidRPr="00887B46">
        <w:rPr>
          <w:rFonts w:cs="Arial"/>
          <w:color w:val="000000" w:themeColor="text1"/>
        </w:rPr>
        <w:t xml:space="preserve">iverse </w:t>
      </w:r>
      <w:r w:rsidR="00603998">
        <w:rPr>
          <w:rFonts w:cs="Arial"/>
          <w:color w:val="000000" w:themeColor="text1"/>
        </w:rPr>
        <w:t>c</w:t>
      </w:r>
      <w:r w:rsidR="00603998" w:rsidRPr="00887B46">
        <w:rPr>
          <w:rFonts w:cs="Arial"/>
          <w:color w:val="000000" w:themeColor="text1"/>
        </w:rPr>
        <w:t xml:space="preserve">ultures </w:t>
      </w:r>
      <w:r w:rsidR="00603998">
        <w:rPr>
          <w:rFonts w:cs="Arial"/>
          <w:color w:val="000000" w:themeColor="text1"/>
        </w:rPr>
        <w:t>i</w:t>
      </w:r>
      <w:r w:rsidR="00603998" w:rsidRPr="00887B46">
        <w:rPr>
          <w:rFonts w:cs="Arial"/>
          <w:color w:val="000000" w:themeColor="text1"/>
        </w:rPr>
        <w:t xml:space="preserve">ncreasingly </w:t>
      </w:r>
      <w:r w:rsidR="00603998">
        <w:rPr>
          <w:rFonts w:cs="Arial"/>
          <w:color w:val="000000" w:themeColor="text1"/>
        </w:rPr>
        <w:t>i</w:t>
      </w:r>
      <w:r w:rsidR="00603998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16E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Cognitive Domain: Comprehension</w:t>
      </w:r>
    </w:p>
    <w:p w14:paraId="081C9EBA" w14:textId="77777777" w:rsidR="00442A91" w:rsidRPr="00887B46" w:rsidRDefault="00442A91" w:rsidP="00442A9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Pluralism or Assimilation: How Societies Respond to Diversity</w:t>
      </w:r>
    </w:p>
    <w:p w14:paraId="00000170" w14:textId="777777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171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72" w14:textId="28A9D456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8. </w:t>
      </w:r>
      <w:r w:rsidR="0023149F" w:rsidRPr="00887B46">
        <w:rPr>
          <w:rFonts w:eastAsia="Arial" w:cs="Arial"/>
          <w:color w:val="000000" w:themeColor="text1"/>
        </w:rPr>
        <w:t xml:space="preserve">What are </w:t>
      </w:r>
      <w:r w:rsidR="00603998">
        <w:rPr>
          <w:rFonts w:eastAsia="Arial" w:cs="Arial"/>
          <w:color w:val="000000" w:themeColor="text1"/>
        </w:rPr>
        <w:t>two</w:t>
      </w:r>
      <w:r w:rsidR="00603998" w:rsidRPr="00887B46">
        <w:rPr>
          <w:rFonts w:eastAsia="Arial" w:cs="Arial"/>
          <w:color w:val="000000" w:themeColor="text1"/>
        </w:rPr>
        <w:t xml:space="preserve"> </w:t>
      </w:r>
      <w:r w:rsidR="0023149F" w:rsidRPr="00887B46">
        <w:rPr>
          <w:rFonts w:eastAsia="Arial" w:cs="Arial"/>
          <w:color w:val="000000" w:themeColor="text1"/>
        </w:rPr>
        <w:t>examples you would give of increasing pluralism in the United States today?</w:t>
      </w:r>
    </w:p>
    <w:p w14:paraId="1CE411E7" w14:textId="3DFEBEBE" w:rsidR="00F75B2C" w:rsidRPr="00887B46" w:rsidRDefault="00F75B2C" w:rsidP="00F75B2C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 xml:space="preserve">1-3: Interpret the range of possible </w:t>
      </w:r>
      <w:r w:rsidR="00772633">
        <w:rPr>
          <w:rFonts w:cs="Arial"/>
          <w:color w:val="000000" w:themeColor="text1"/>
        </w:rPr>
        <w:t>g</w:t>
      </w:r>
      <w:r w:rsidR="00772633" w:rsidRPr="00887B46">
        <w:rPr>
          <w:rFonts w:cs="Arial"/>
          <w:color w:val="000000" w:themeColor="text1"/>
        </w:rPr>
        <w:t xml:space="preserve">roup </w:t>
      </w:r>
      <w:r w:rsidR="00772633">
        <w:rPr>
          <w:rFonts w:cs="Arial"/>
          <w:color w:val="000000" w:themeColor="text1"/>
        </w:rPr>
        <w:t>r</w:t>
      </w:r>
      <w:r w:rsidR="00772633" w:rsidRPr="00887B46">
        <w:rPr>
          <w:rFonts w:cs="Arial"/>
          <w:color w:val="000000" w:themeColor="text1"/>
        </w:rPr>
        <w:t xml:space="preserve">esponses </w:t>
      </w:r>
      <w:r w:rsidRPr="00887B46">
        <w:rPr>
          <w:rFonts w:cs="Arial"/>
          <w:color w:val="000000" w:themeColor="text1"/>
        </w:rPr>
        <w:t xml:space="preserve">as </w:t>
      </w:r>
      <w:r w:rsidR="00772633">
        <w:rPr>
          <w:rFonts w:cs="Arial"/>
          <w:color w:val="000000" w:themeColor="text1"/>
        </w:rPr>
        <w:t>d</w:t>
      </w:r>
      <w:r w:rsidR="00772633" w:rsidRPr="00887B46">
        <w:rPr>
          <w:rFonts w:cs="Arial"/>
          <w:color w:val="000000" w:themeColor="text1"/>
        </w:rPr>
        <w:t xml:space="preserve">iverse </w:t>
      </w:r>
      <w:r w:rsidR="00772633">
        <w:rPr>
          <w:rFonts w:cs="Arial"/>
          <w:color w:val="000000" w:themeColor="text1"/>
        </w:rPr>
        <w:t>c</w:t>
      </w:r>
      <w:r w:rsidR="00772633" w:rsidRPr="00887B46">
        <w:rPr>
          <w:rFonts w:cs="Arial"/>
          <w:color w:val="000000" w:themeColor="text1"/>
        </w:rPr>
        <w:t xml:space="preserve">ultures </w:t>
      </w:r>
      <w:r w:rsidR="00772633">
        <w:rPr>
          <w:rFonts w:cs="Arial"/>
          <w:color w:val="000000" w:themeColor="text1"/>
        </w:rPr>
        <w:t>i</w:t>
      </w:r>
      <w:r w:rsidR="00772633" w:rsidRPr="00887B46">
        <w:rPr>
          <w:rFonts w:cs="Arial"/>
          <w:color w:val="000000" w:themeColor="text1"/>
        </w:rPr>
        <w:t xml:space="preserve">ncreasingly </w:t>
      </w:r>
      <w:r w:rsidR="00772633">
        <w:rPr>
          <w:rFonts w:cs="Arial"/>
          <w:color w:val="000000" w:themeColor="text1"/>
        </w:rPr>
        <w:t>i</w:t>
      </w:r>
      <w:r w:rsidR="00772633" w:rsidRPr="00887B46">
        <w:rPr>
          <w:rFonts w:cs="Arial"/>
          <w:color w:val="000000" w:themeColor="text1"/>
        </w:rPr>
        <w:t>nteract</w:t>
      </w:r>
      <w:r w:rsidR="00CD75B8">
        <w:rPr>
          <w:rFonts w:cs="Arial"/>
          <w:color w:val="000000" w:themeColor="text1"/>
        </w:rPr>
        <w:t>.</w:t>
      </w:r>
    </w:p>
    <w:p w14:paraId="00000174" w14:textId="30C86CD5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23149F" w:rsidRPr="00887B46">
        <w:rPr>
          <w:rFonts w:eastAsia="Arial" w:cs="Arial"/>
          <w:color w:val="000000" w:themeColor="text1"/>
        </w:rPr>
        <w:t>Comprehension</w:t>
      </w:r>
    </w:p>
    <w:p w14:paraId="00000175" w14:textId="71694272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23149F" w:rsidRPr="00887B46">
        <w:rPr>
          <w:rFonts w:eastAsia="Arial" w:cs="Arial"/>
          <w:color w:val="000000" w:themeColor="text1"/>
        </w:rPr>
        <w:t>Moving Forward</w:t>
      </w:r>
    </w:p>
    <w:p w14:paraId="00000176" w14:textId="4F28A2B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23149F" w:rsidRPr="00887B46">
        <w:rPr>
          <w:rFonts w:eastAsia="Arial" w:cs="Arial"/>
          <w:color w:val="000000" w:themeColor="text1"/>
        </w:rPr>
        <w:t>Medium</w:t>
      </w:r>
    </w:p>
    <w:p w14:paraId="00000177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78" w14:textId="534F05EC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9. </w:t>
      </w:r>
      <w:r w:rsidR="0023149F" w:rsidRPr="00887B46">
        <w:rPr>
          <w:rFonts w:eastAsia="Arial" w:cs="Arial"/>
          <w:color w:val="000000" w:themeColor="text1"/>
        </w:rPr>
        <w:t xml:space="preserve">Consider the example of Irish immigrants to the United States, once stigmatized outcasts and now considered part of the </w:t>
      </w:r>
      <w:r w:rsidR="005D625C" w:rsidRPr="00887B46">
        <w:rPr>
          <w:rFonts w:eastAsia="Arial" w:cs="Arial"/>
          <w:color w:val="000000" w:themeColor="text1"/>
        </w:rPr>
        <w:t xml:space="preserve">America’s </w:t>
      </w:r>
      <w:r w:rsidR="0023149F" w:rsidRPr="00887B46">
        <w:rPr>
          <w:rFonts w:eastAsia="Arial" w:cs="Arial"/>
          <w:color w:val="000000" w:themeColor="text1"/>
        </w:rPr>
        <w:t xml:space="preserve">mainstream. In which ways would you say they have assimilated </w:t>
      </w:r>
      <w:r w:rsidR="005D625C" w:rsidRPr="00887B46">
        <w:rPr>
          <w:rFonts w:eastAsia="Arial" w:cs="Arial"/>
          <w:color w:val="000000" w:themeColor="text1"/>
        </w:rPr>
        <w:t>into</w:t>
      </w:r>
      <w:r w:rsidR="0023149F" w:rsidRPr="00887B46">
        <w:rPr>
          <w:rFonts w:eastAsia="Arial" w:cs="Arial"/>
          <w:color w:val="000000" w:themeColor="text1"/>
        </w:rPr>
        <w:t xml:space="preserve"> the larger U.S. culture and which ways would </w:t>
      </w:r>
      <w:r w:rsidR="005D625C" w:rsidRPr="00887B46">
        <w:rPr>
          <w:rFonts w:eastAsia="Arial" w:cs="Arial"/>
          <w:color w:val="000000" w:themeColor="text1"/>
        </w:rPr>
        <w:t xml:space="preserve">you say they have </w:t>
      </w:r>
      <w:r w:rsidR="009B56A7" w:rsidRPr="00887B46">
        <w:rPr>
          <w:rFonts w:eastAsia="Arial" w:cs="Arial"/>
          <w:color w:val="000000" w:themeColor="text1"/>
        </w:rPr>
        <w:t>achieved</w:t>
      </w:r>
      <w:r w:rsidR="005D625C" w:rsidRPr="00887B46">
        <w:rPr>
          <w:rFonts w:eastAsia="Arial" w:cs="Arial"/>
          <w:color w:val="000000" w:themeColor="text1"/>
        </w:rPr>
        <w:t xml:space="preserve"> pluralism</w:t>
      </w:r>
      <w:r w:rsidRPr="00887B46">
        <w:rPr>
          <w:rFonts w:eastAsia="Arial" w:cs="Arial"/>
          <w:color w:val="000000" w:themeColor="text1"/>
        </w:rPr>
        <w:t>.</w:t>
      </w:r>
    </w:p>
    <w:p w14:paraId="748F7ADF" w14:textId="39E394EB" w:rsidR="00F75B2C" w:rsidRPr="00887B46" w:rsidRDefault="00F75B2C" w:rsidP="00F75B2C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Pr="00887B46">
        <w:rPr>
          <w:rFonts w:cs="Arial"/>
          <w:color w:val="000000" w:themeColor="text1"/>
        </w:rPr>
        <w:t>1-3: Interpret the range of possible Group Responses as Diverse Cultures Increasingly Interact</w:t>
      </w:r>
      <w:r w:rsidR="00CD75B8">
        <w:rPr>
          <w:rFonts w:cs="Arial"/>
          <w:color w:val="000000" w:themeColor="text1"/>
        </w:rPr>
        <w:t>.</w:t>
      </w:r>
    </w:p>
    <w:p w14:paraId="0000017A" w14:textId="5C795B77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5D625C" w:rsidRPr="00887B46">
        <w:rPr>
          <w:rFonts w:eastAsia="Arial" w:cs="Arial"/>
          <w:color w:val="000000" w:themeColor="text1"/>
        </w:rPr>
        <w:t>Application</w:t>
      </w:r>
    </w:p>
    <w:p w14:paraId="2995D8F6" w14:textId="77777777" w:rsidR="005D625C" w:rsidRPr="00887B46" w:rsidRDefault="005D625C" w:rsidP="005D625C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Answer Location: Moving Forward</w:t>
      </w:r>
    </w:p>
    <w:p w14:paraId="0000017C" w14:textId="65653C7F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5D625C" w:rsidRPr="00887B46">
        <w:rPr>
          <w:rFonts w:eastAsia="Arial" w:cs="Arial"/>
          <w:color w:val="000000" w:themeColor="text1"/>
        </w:rPr>
        <w:t>Hard</w:t>
      </w:r>
    </w:p>
    <w:p w14:paraId="0000017E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1FA9B34" w14:textId="77777777" w:rsidR="00782042" w:rsidRPr="00E845A4" w:rsidRDefault="008B06E1" w:rsidP="00782042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10. </w:t>
      </w:r>
      <w:r w:rsidR="00782042" w:rsidRPr="00E845A4">
        <w:rPr>
          <w:rFonts w:eastAsia="Arial" w:cs="Arial"/>
          <w:color w:val="000000" w:themeColor="text1"/>
        </w:rPr>
        <w:t>Discuss the key factors using an example that might make a generalization either helpful or harmful.</w:t>
      </w:r>
    </w:p>
    <w:p w14:paraId="0620D649" w14:textId="238C8697" w:rsidR="00782042" w:rsidRPr="00E845A4" w:rsidRDefault="00782042" w:rsidP="00782042">
      <w:pPr>
        <w:rPr>
          <w:rFonts w:cs="Arial"/>
          <w:color w:val="000000" w:themeColor="text1"/>
        </w:rPr>
      </w:pPr>
      <w:r w:rsidRPr="00E845A4">
        <w:rPr>
          <w:rFonts w:eastAsia="Arial" w:cs="Arial"/>
          <w:color w:val="000000" w:themeColor="text1"/>
        </w:rPr>
        <w:t xml:space="preserve">Learning Objective: </w:t>
      </w:r>
      <w:r w:rsidRPr="00E845A4">
        <w:rPr>
          <w:rFonts w:cs="Arial"/>
          <w:color w:val="000000" w:themeColor="text1"/>
        </w:rPr>
        <w:t xml:space="preserve">1-2: </w:t>
      </w:r>
      <w:r w:rsidRPr="007C537D">
        <w:rPr>
          <w:rFonts w:cs="Arial"/>
          <w:color w:val="000000" w:themeColor="text1"/>
        </w:rPr>
        <w:t xml:space="preserve">Explain the role </w:t>
      </w:r>
      <w:r w:rsidR="00E845A4" w:rsidRPr="007C537D">
        <w:rPr>
          <w:rFonts w:cs="Arial"/>
          <w:color w:val="000000" w:themeColor="text1"/>
        </w:rPr>
        <w:t xml:space="preserve">social identities </w:t>
      </w:r>
      <w:r w:rsidRPr="007C537D">
        <w:rPr>
          <w:rFonts w:cs="Arial"/>
          <w:color w:val="000000" w:themeColor="text1"/>
        </w:rPr>
        <w:t xml:space="preserve">play in </w:t>
      </w:r>
      <w:r w:rsidR="00E845A4" w:rsidRPr="007C537D">
        <w:rPr>
          <w:rFonts w:cs="Arial"/>
          <w:color w:val="000000" w:themeColor="text1"/>
        </w:rPr>
        <w:t>studying diversity</w:t>
      </w:r>
    </w:p>
    <w:p w14:paraId="2F1181AA" w14:textId="77777777" w:rsidR="00782042" w:rsidRPr="00E845A4" w:rsidRDefault="00782042" w:rsidP="00782042">
      <w:pPr>
        <w:rPr>
          <w:rFonts w:eastAsia="Arial" w:cs="Arial"/>
          <w:color w:val="000000" w:themeColor="text1"/>
        </w:rPr>
      </w:pPr>
      <w:r w:rsidRPr="00E845A4">
        <w:rPr>
          <w:rFonts w:eastAsia="Arial" w:cs="Arial"/>
          <w:color w:val="000000" w:themeColor="text1"/>
        </w:rPr>
        <w:t>Cognitive Domain: Application</w:t>
      </w:r>
    </w:p>
    <w:p w14:paraId="0B720863" w14:textId="5C39540B" w:rsidR="00FD05B9" w:rsidRDefault="00782042" w:rsidP="00782042">
      <w:pPr>
        <w:rPr>
          <w:rFonts w:eastAsia="Arial" w:cs="Arial"/>
          <w:color w:val="000000" w:themeColor="text1"/>
        </w:rPr>
      </w:pPr>
      <w:r w:rsidRPr="00E845A4">
        <w:rPr>
          <w:rFonts w:eastAsia="Arial" w:cs="Arial"/>
          <w:color w:val="000000" w:themeColor="text1"/>
        </w:rPr>
        <w:t>Answer Location: Social Identities</w:t>
      </w:r>
      <w:r w:rsidRPr="00887B46">
        <w:rPr>
          <w:rFonts w:eastAsia="Arial" w:cs="Arial"/>
          <w:color w:val="000000" w:themeColor="text1"/>
        </w:rPr>
        <w:t>: Labeling Others and Ourselves</w:t>
      </w:r>
    </w:p>
    <w:p w14:paraId="43E97288" w14:textId="523CEA63" w:rsidR="00782042" w:rsidRPr="00887B46" w:rsidRDefault="00782042" w:rsidP="00782042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184" w14:textId="6DDBA851" w:rsidR="00B85E91" w:rsidRPr="00887B46" w:rsidRDefault="00B85E91" w:rsidP="00782042">
      <w:pPr>
        <w:rPr>
          <w:rFonts w:eastAsia="Arial" w:cs="Arial"/>
          <w:color w:val="000000" w:themeColor="text1"/>
        </w:rPr>
      </w:pPr>
    </w:p>
    <w:p w14:paraId="00000185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86" w14:textId="77777777" w:rsidR="00B85E91" w:rsidRPr="00887B46" w:rsidRDefault="008B06E1" w:rsidP="00C1076E">
      <w:pPr>
        <w:pStyle w:val="Heading1"/>
        <w:rPr>
          <w:rFonts w:eastAsia="Arial"/>
        </w:rPr>
      </w:pPr>
      <w:r w:rsidRPr="00887B46">
        <w:rPr>
          <w:rFonts w:eastAsia="Arial"/>
        </w:rPr>
        <w:t>Essay</w:t>
      </w:r>
    </w:p>
    <w:p w14:paraId="00000187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88" w14:textId="590EE28E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1. </w:t>
      </w:r>
      <w:r w:rsidR="00D2619D" w:rsidRPr="00887B46">
        <w:rPr>
          <w:rFonts w:eastAsia="Arial" w:cs="Arial"/>
          <w:color w:val="000000" w:themeColor="text1"/>
        </w:rPr>
        <w:t>What are the core differences between the two competing perspectives of social constructionist and essentialist?</w:t>
      </w:r>
      <w:r w:rsidRPr="00887B46">
        <w:rPr>
          <w:rFonts w:eastAsia="Arial" w:cs="Arial"/>
          <w:color w:val="000000" w:themeColor="text1"/>
        </w:rPr>
        <w:t xml:space="preserve"> </w:t>
      </w:r>
      <w:r w:rsidR="00D2619D" w:rsidRPr="00887B46">
        <w:rPr>
          <w:rFonts w:eastAsia="Arial" w:cs="Arial"/>
          <w:color w:val="000000" w:themeColor="text1"/>
        </w:rPr>
        <w:t>Give an example of how you see one of them fitting your view of the world around you.</w:t>
      </w:r>
    </w:p>
    <w:p w14:paraId="00000189" w14:textId="6B8CA5B6" w:rsidR="00B85E91" w:rsidRPr="00887B46" w:rsidRDefault="008B06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D2619D" w:rsidRPr="00887B46">
        <w:rPr>
          <w:rFonts w:eastAsia="Arial" w:cs="Arial"/>
          <w:color w:val="000000" w:themeColor="text1"/>
        </w:rPr>
        <w:t xml:space="preserve">1-1: </w:t>
      </w:r>
      <w:r w:rsidR="00CE26C3" w:rsidRPr="00887B46">
        <w:rPr>
          <w:rFonts w:cs="Arial"/>
          <w:color w:val="000000" w:themeColor="text1"/>
        </w:rPr>
        <w:t>Describe</w:t>
      </w:r>
      <w:r w:rsidR="00CE26C3" w:rsidRPr="00887B46">
        <w:rPr>
          <w:rFonts w:eastAsia="Arial" w:cs="Arial"/>
          <w:color w:val="000000" w:themeColor="text1"/>
        </w:rPr>
        <w:t xml:space="preserve"> the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ociological </w:t>
      </w:r>
      <w:r w:rsidR="00CE26C3">
        <w:rPr>
          <w:rFonts w:eastAsia="Arial" w:cs="Arial"/>
          <w:color w:val="000000" w:themeColor="text1"/>
        </w:rPr>
        <w:t>f</w:t>
      </w:r>
      <w:r w:rsidR="00CE26C3" w:rsidRPr="00887B46">
        <w:rPr>
          <w:rFonts w:eastAsia="Arial" w:cs="Arial"/>
          <w:color w:val="000000" w:themeColor="text1"/>
        </w:rPr>
        <w:t xml:space="preserve">ramework for </w:t>
      </w:r>
      <w:r w:rsidR="00CE26C3">
        <w:rPr>
          <w:rFonts w:eastAsia="Arial" w:cs="Arial"/>
          <w:color w:val="000000" w:themeColor="text1"/>
        </w:rPr>
        <w:t>s</w:t>
      </w:r>
      <w:r w:rsidR="00CE26C3" w:rsidRPr="00887B46">
        <w:rPr>
          <w:rFonts w:eastAsia="Arial" w:cs="Arial"/>
          <w:color w:val="000000" w:themeColor="text1"/>
        </w:rPr>
        <w:t xml:space="preserve">tudying </w:t>
      </w:r>
      <w:r w:rsidR="00CE26C3">
        <w:rPr>
          <w:rFonts w:eastAsia="Arial" w:cs="Arial"/>
          <w:color w:val="000000" w:themeColor="text1"/>
        </w:rPr>
        <w:t>d</w:t>
      </w:r>
      <w:r w:rsidR="00CE26C3" w:rsidRPr="00887B46">
        <w:rPr>
          <w:rFonts w:eastAsia="Arial" w:cs="Arial"/>
          <w:color w:val="000000" w:themeColor="text1"/>
        </w:rPr>
        <w:t>iversity</w:t>
      </w:r>
      <w:r w:rsidR="00D1328F">
        <w:rPr>
          <w:rFonts w:cs="Arial"/>
          <w:color w:val="000000" w:themeColor="text1"/>
        </w:rPr>
        <w:t>.</w:t>
      </w:r>
    </w:p>
    <w:p w14:paraId="0000018A" w14:textId="6A68114B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D2619D" w:rsidRPr="00887B46">
        <w:rPr>
          <w:rFonts w:eastAsia="Arial" w:cs="Arial"/>
          <w:color w:val="000000" w:themeColor="text1"/>
        </w:rPr>
        <w:t>Application</w:t>
      </w:r>
    </w:p>
    <w:p w14:paraId="30B88440" w14:textId="0DBE1CB9" w:rsidR="00FD05B9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D2619D" w:rsidRPr="00887B46">
        <w:rPr>
          <w:rFonts w:eastAsia="Arial" w:cs="Arial"/>
          <w:color w:val="000000" w:themeColor="text1"/>
        </w:rPr>
        <w:t>Is It Spit or Saliva? The Socially Constructed Nature of Our Social Worlds</w:t>
      </w:r>
    </w:p>
    <w:p w14:paraId="0000018B" w14:textId="64419503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D2619D" w:rsidRPr="00887B46">
        <w:rPr>
          <w:rFonts w:eastAsia="Arial" w:cs="Arial"/>
          <w:color w:val="000000" w:themeColor="text1"/>
        </w:rPr>
        <w:t>Hard</w:t>
      </w:r>
    </w:p>
    <w:p w14:paraId="0000018C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8D" w14:textId="388389D5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2. </w:t>
      </w:r>
      <w:r w:rsidR="00C539EA" w:rsidRPr="00887B46">
        <w:rPr>
          <w:rFonts w:eastAsia="Arial" w:cs="Arial"/>
          <w:color w:val="000000" w:themeColor="text1"/>
        </w:rPr>
        <w:t>Explain the difference between a generalization and a stereotype and why would you say one is better than the other?</w:t>
      </w:r>
    </w:p>
    <w:p w14:paraId="23DA7D86" w14:textId="5160A45F" w:rsidR="00C539EA" w:rsidRPr="00887B46" w:rsidRDefault="008B06E1" w:rsidP="00C539EA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C539EA" w:rsidRPr="00887B46">
        <w:rPr>
          <w:rFonts w:cs="Arial"/>
          <w:color w:val="000000" w:themeColor="text1"/>
        </w:rPr>
        <w:t xml:space="preserve">1-2: </w:t>
      </w:r>
      <w:r w:rsidR="00DF18E6" w:rsidRPr="00887B46">
        <w:rPr>
          <w:rFonts w:eastAsia="Arial" w:cs="Arial"/>
          <w:color w:val="000000" w:themeColor="text1"/>
        </w:rPr>
        <w:t xml:space="preserve">Explain the role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ocial </w:t>
      </w:r>
      <w:r w:rsidR="00DF18E6">
        <w:rPr>
          <w:rFonts w:eastAsia="Arial" w:cs="Arial"/>
          <w:color w:val="000000" w:themeColor="text1"/>
        </w:rPr>
        <w:t>i</w:t>
      </w:r>
      <w:r w:rsidR="00DF18E6" w:rsidRPr="00887B46">
        <w:rPr>
          <w:rFonts w:eastAsia="Arial" w:cs="Arial"/>
          <w:color w:val="000000" w:themeColor="text1"/>
        </w:rPr>
        <w:t xml:space="preserve">dentities play in </w:t>
      </w:r>
      <w:r w:rsidR="00DF18E6">
        <w:rPr>
          <w:rFonts w:eastAsia="Arial" w:cs="Arial"/>
          <w:color w:val="000000" w:themeColor="text1"/>
        </w:rPr>
        <w:t>s</w:t>
      </w:r>
      <w:r w:rsidR="00DF18E6" w:rsidRPr="00887B46">
        <w:rPr>
          <w:rFonts w:eastAsia="Arial" w:cs="Arial"/>
          <w:color w:val="000000" w:themeColor="text1"/>
        </w:rPr>
        <w:t xml:space="preserve">tudying </w:t>
      </w:r>
      <w:r w:rsidR="00DF18E6">
        <w:rPr>
          <w:rFonts w:eastAsia="Arial" w:cs="Arial"/>
          <w:color w:val="000000" w:themeColor="text1"/>
        </w:rPr>
        <w:t>d</w:t>
      </w:r>
      <w:r w:rsidR="00DF18E6" w:rsidRPr="00887B46">
        <w:rPr>
          <w:rFonts w:eastAsia="Arial" w:cs="Arial"/>
          <w:color w:val="000000" w:themeColor="text1"/>
        </w:rPr>
        <w:t>iversity</w:t>
      </w:r>
      <w:r w:rsidR="00D1328F">
        <w:rPr>
          <w:rFonts w:cs="Arial"/>
          <w:color w:val="000000" w:themeColor="text1"/>
        </w:rPr>
        <w:t>.</w:t>
      </w:r>
    </w:p>
    <w:p w14:paraId="0000018F" w14:textId="100E3D39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lastRenderedPageBreak/>
        <w:t>Cognitive Domain: Analysis</w:t>
      </w:r>
    </w:p>
    <w:p w14:paraId="74EB9945" w14:textId="77777777" w:rsidR="00C539EA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C539EA" w:rsidRPr="00887B46">
        <w:rPr>
          <w:rFonts w:eastAsia="Arial" w:cs="Arial"/>
          <w:color w:val="000000" w:themeColor="text1"/>
        </w:rPr>
        <w:t>Social Identities: Labeling Others and Ourselves</w:t>
      </w:r>
    </w:p>
    <w:p w14:paraId="00000190" w14:textId="39A47364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>Difficulty Level: Medium</w:t>
      </w:r>
    </w:p>
    <w:p w14:paraId="00000191" w14:textId="77777777" w:rsidR="00B85E91" w:rsidRPr="00887B46" w:rsidRDefault="00B85E91">
      <w:pPr>
        <w:rPr>
          <w:rFonts w:eastAsia="Arial" w:cs="Arial"/>
          <w:color w:val="000000" w:themeColor="text1"/>
        </w:rPr>
      </w:pPr>
    </w:p>
    <w:p w14:paraId="00000192" w14:textId="05A259D3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3. </w:t>
      </w:r>
      <w:r w:rsidR="00782042" w:rsidRPr="00887B46">
        <w:rPr>
          <w:rFonts w:eastAsia="Arial" w:cs="Arial"/>
          <w:color w:val="000000" w:themeColor="text1"/>
        </w:rPr>
        <w:t>The Census bureau states that there are at least 350 languages spoken in the United States</w:t>
      </w:r>
      <w:r w:rsidR="009B2BF1" w:rsidRPr="00887B46">
        <w:rPr>
          <w:rFonts w:eastAsia="Arial" w:cs="Arial"/>
          <w:color w:val="000000" w:themeColor="text1"/>
        </w:rPr>
        <w:t>.</w:t>
      </w:r>
      <w:r w:rsidR="00782042" w:rsidRPr="00887B46">
        <w:rPr>
          <w:rFonts w:eastAsia="Arial" w:cs="Arial"/>
          <w:color w:val="000000" w:themeColor="text1"/>
        </w:rPr>
        <w:t xml:space="preserve"> If you had the power to </w:t>
      </w:r>
      <w:r w:rsidR="007D4194" w:rsidRPr="00887B46">
        <w:rPr>
          <w:rFonts w:eastAsia="Arial" w:cs="Arial"/>
          <w:color w:val="000000" w:themeColor="text1"/>
        </w:rPr>
        <w:t>set policy</w:t>
      </w:r>
      <w:r w:rsidR="00782042" w:rsidRPr="00887B46">
        <w:rPr>
          <w:rFonts w:eastAsia="Arial" w:cs="Arial"/>
          <w:color w:val="000000" w:themeColor="text1"/>
        </w:rPr>
        <w:t xml:space="preserve">, describe how you would decide how many should be official languages and why those should be </w:t>
      </w:r>
      <w:r w:rsidR="007D4194" w:rsidRPr="00887B46">
        <w:rPr>
          <w:rFonts w:eastAsia="Arial" w:cs="Arial"/>
          <w:color w:val="000000" w:themeColor="text1"/>
        </w:rPr>
        <w:t xml:space="preserve">official </w:t>
      </w:r>
      <w:r w:rsidR="00782042" w:rsidRPr="00887B46">
        <w:rPr>
          <w:rFonts w:eastAsia="Arial" w:cs="Arial"/>
          <w:color w:val="000000" w:themeColor="text1"/>
        </w:rPr>
        <w:t xml:space="preserve">and not others. What are the specific </w:t>
      </w:r>
      <w:r w:rsidR="007D4194" w:rsidRPr="00887B46">
        <w:rPr>
          <w:rFonts w:eastAsia="Arial" w:cs="Arial"/>
          <w:color w:val="000000" w:themeColor="text1"/>
        </w:rPr>
        <w:t>challenges you would anticipate with implementing your policy</w:t>
      </w:r>
      <w:r w:rsidR="00782042" w:rsidRPr="00887B46">
        <w:rPr>
          <w:rFonts w:eastAsia="Arial" w:cs="Arial"/>
          <w:color w:val="000000" w:themeColor="text1"/>
        </w:rPr>
        <w:t>.</w:t>
      </w:r>
    </w:p>
    <w:p w14:paraId="00000193" w14:textId="61E3194D" w:rsidR="00B85E91" w:rsidRPr="00887B46" w:rsidRDefault="001D504D">
      <w:pPr>
        <w:rPr>
          <w:rFonts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Learning Objective: </w:t>
      </w:r>
      <w:r w:rsidR="00782042" w:rsidRPr="00887B46">
        <w:rPr>
          <w:rFonts w:cs="Arial"/>
          <w:color w:val="000000" w:themeColor="text1"/>
        </w:rPr>
        <w:t xml:space="preserve">1-3: Interpret the range of possible </w:t>
      </w:r>
      <w:r w:rsidR="00A35CD9">
        <w:rPr>
          <w:rFonts w:cs="Arial"/>
          <w:color w:val="000000" w:themeColor="text1"/>
        </w:rPr>
        <w:t>g</w:t>
      </w:r>
      <w:r w:rsidR="00A35CD9" w:rsidRPr="00887B46">
        <w:rPr>
          <w:rFonts w:cs="Arial"/>
          <w:color w:val="000000" w:themeColor="text1"/>
        </w:rPr>
        <w:t xml:space="preserve">roup </w:t>
      </w:r>
      <w:r w:rsidR="00A35CD9">
        <w:rPr>
          <w:rFonts w:cs="Arial"/>
          <w:color w:val="000000" w:themeColor="text1"/>
        </w:rPr>
        <w:t>r</w:t>
      </w:r>
      <w:r w:rsidR="00A35CD9" w:rsidRPr="00887B46">
        <w:rPr>
          <w:rFonts w:cs="Arial"/>
          <w:color w:val="000000" w:themeColor="text1"/>
        </w:rPr>
        <w:t xml:space="preserve">esponses </w:t>
      </w:r>
      <w:r w:rsidR="00782042" w:rsidRPr="00887B46">
        <w:rPr>
          <w:rFonts w:cs="Arial"/>
          <w:color w:val="000000" w:themeColor="text1"/>
        </w:rPr>
        <w:t xml:space="preserve">as </w:t>
      </w:r>
      <w:r w:rsidR="00A35CD9">
        <w:rPr>
          <w:rFonts w:cs="Arial"/>
          <w:color w:val="000000" w:themeColor="text1"/>
        </w:rPr>
        <w:t>d</w:t>
      </w:r>
      <w:r w:rsidR="00A35CD9" w:rsidRPr="00887B46">
        <w:rPr>
          <w:rFonts w:cs="Arial"/>
          <w:color w:val="000000" w:themeColor="text1"/>
        </w:rPr>
        <w:t xml:space="preserve">iverse </w:t>
      </w:r>
      <w:r w:rsidR="00A35CD9">
        <w:rPr>
          <w:rFonts w:cs="Arial"/>
          <w:color w:val="000000" w:themeColor="text1"/>
        </w:rPr>
        <w:t>c</w:t>
      </w:r>
      <w:r w:rsidR="00A35CD9" w:rsidRPr="00887B46">
        <w:rPr>
          <w:rFonts w:cs="Arial"/>
          <w:color w:val="000000" w:themeColor="text1"/>
        </w:rPr>
        <w:t xml:space="preserve">ultures </w:t>
      </w:r>
      <w:r w:rsidR="00A35CD9">
        <w:rPr>
          <w:rFonts w:cs="Arial"/>
          <w:color w:val="000000" w:themeColor="text1"/>
        </w:rPr>
        <w:t>i</w:t>
      </w:r>
      <w:r w:rsidR="00A35CD9" w:rsidRPr="00887B46">
        <w:rPr>
          <w:rFonts w:cs="Arial"/>
          <w:color w:val="000000" w:themeColor="text1"/>
        </w:rPr>
        <w:t xml:space="preserve">ncreasingly </w:t>
      </w:r>
      <w:r w:rsidR="00A35CD9">
        <w:rPr>
          <w:rFonts w:cs="Arial"/>
          <w:color w:val="000000" w:themeColor="text1"/>
        </w:rPr>
        <w:t>i</w:t>
      </w:r>
      <w:r w:rsidR="00A35CD9" w:rsidRPr="00887B46">
        <w:rPr>
          <w:rFonts w:cs="Arial"/>
          <w:color w:val="000000" w:themeColor="text1"/>
        </w:rPr>
        <w:t>nteract</w:t>
      </w:r>
      <w:r w:rsidR="00D1328F">
        <w:rPr>
          <w:rFonts w:cs="Arial"/>
          <w:color w:val="000000" w:themeColor="text1"/>
        </w:rPr>
        <w:t>.</w:t>
      </w:r>
    </w:p>
    <w:p w14:paraId="00000194" w14:textId="48DBA5EC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Cognitive Domain: </w:t>
      </w:r>
      <w:r w:rsidR="009B2BF1" w:rsidRPr="00887B46">
        <w:rPr>
          <w:rFonts w:eastAsia="Arial" w:cs="Arial"/>
          <w:color w:val="000000" w:themeColor="text1"/>
        </w:rPr>
        <w:t>Application</w:t>
      </w:r>
    </w:p>
    <w:p w14:paraId="31B64D43" w14:textId="604E7ECE" w:rsidR="00FD05B9" w:rsidRDefault="009B2BF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Answer Location: </w:t>
      </w:r>
      <w:r w:rsidR="007D4194" w:rsidRPr="00887B46">
        <w:rPr>
          <w:rFonts w:eastAsia="Arial" w:cs="Arial"/>
          <w:color w:val="000000" w:themeColor="text1"/>
        </w:rPr>
        <w:t>Pluralism or Assimilation: How Societies Respond to Diversity</w:t>
      </w:r>
    </w:p>
    <w:p w14:paraId="00000195" w14:textId="11249F9E" w:rsidR="00B85E91" w:rsidRPr="00887B46" w:rsidRDefault="008B06E1">
      <w:pPr>
        <w:rPr>
          <w:rFonts w:eastAsia="Arial" w:cs="Arial"/>
          <w:color w:val="000000" w:themeColor="text1"/>
        </w:rPr>
      </w:pPr>
      <w:r w:rsidRPr="00887B46">
        <w:rPr>
          <w:rFonts w:eastAsia="Arial" w:cs="Arial"/>
          <w:color w:val="000000" w:themeColor="text1"/>
        </w:rPr>
        <w:t xml:space="preserve">Difficulty Level: </w:t>
      </w:r>
      <w:r w:rsidR="007D4194" w:rsidRPr="00887B46">
        <w:rPr>
          <w:rFonts w:eastAsia="Arial" w:cs="Arial"/>
          <w:color w:val="000000" w:themeColor="text1"/>
        </w:rPr>
        <w:t>Hard</w:t>
      </w:r>
    </w:p>
    <w:p w14:paraId="296356EB" w14:textId="77777777" w:rsidR="00D031E7" w:rsidRPr="00887B46" w:rsidRDefault="00D031E7">
      <w:pPr>
        <w:rPr>
          <w:rFonts w:eastAsia="Arial" w:cs="Arial"/>
          <w:color w:val="000000" w:themeColor="text1"/>
        </w:rPr>
      </w:pPr>
    </w:p>
    <w:p w14:paraId="0000019F" w14:textId="306F5C29" w:rsidR="00B85E91" w:rsidRPr="00887B46" w:rsidRDefault="00B85E91">
      <w:pPr>
        <w:rPr>
          <w:rFonts w:eastAsia="Arial" w:cs="Arial"/>
          <w:color w:val="000000" w:themeColor="text1"/>
        </w:rPr>
      </w:pPr>
    </w:p>
    <w:sectPr w:rsidR="00B85E91" w:rsidRPr="00887B46">
      <w:headerReference w:type="default" r:id="rId9"/>
      <w:footerReference w:type="default" r:id="rId10"/>
      <w:pgSz w:w="12240" w:h="15840"/>
      <w:pgMar w:top="1440" w:right="1440" w:bottom="144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6BDB5" w14:textId="77777777" w:rsidR="00B86F98" w:rsidRDefault="00B86F98">
      <w:r>
        <w:separator/>
      </w:r>
    </w:p>
  </w:endnote>
  <w:endnote w:type="continuationSeparator" w:id="0">
    <w:p w14:paraId="55EA91DF" w14:textId="77777777" w:rsidR="00B86F98" w:rsidRDefault="00B8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A4" w14:textId="3E96E4F3" w:rsidR="00E424A0" w:rsidRDefault="00E424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6DC4">
      <w:rPr>
        <w:noProof/>
        <w:color w:val="000000"/>
      </w:rPr>
      <w:t>8</w:t>
    </w:r>
    <w:r>
      <w:rPr>
        <w:color w:val="000000"/>
      </w:rPr>
      <w:fldChar w:fldCharType="end"/>
    </w:r>
  </w:p>
  <w:p w14:paraId="000001A5" w14:textId="77777777" w:rsidR="00E424A0" w:rsidRDefault="00E424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9FB8E" w14:textId="77777777" w:rsidR="00B86F98" w:rsidRDefault="00B86F98">
      <w:r>
        <w:separator/>
      </w:r>
    </w:p>
  </w:footnote>
  <w:footnote w:type="continuationSeparator" w:id="0">
    <w:p w14:paraId="5D33FB56" w14:textId="77777777" w:rsidR="00B86F98" w:rsidRDefault="00B86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A1" w14:textId="77777777" w:rsidR="00E424A0" w:rsidRPr="005D37FB" w:rsidRDefault="00E424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Theme="minorHAnsi" w:eastAsia="Arial" w:hAnsiTheme="minorHAnsi" w:cs="Arial"/>
        <w:color w:val="000000"/>
      </w:rPr>
    </w:pPr>
    <w:proofErr w:type="spellStart"/>
    <w:r w:rsidRPr="007B657E">
      <w:rPr>
        <w:rFonts w:asciiTheme="minorHAnsi" w:eastAsia="Arial" w:hAnsiTheme="minorHAnsi" w:cs="Arial"/>
        <w:color w:val="000000"/>
      </w:rPr>
      <w:t>Stuber</w:t>
    </w:r>
    <w:proofErr w:type="spellEnd"/>
    <w:r w:rsidRPr="007B657E">
      <w:rPr>
        <w:rFonts w:asciiTheme="minorHAnsi" w:eastAsia="Arial" w:hAnsiTheme="minorHAnsi" w:cs="Arial"/>
        <w:color w:val="000000"/>
      </w:rPr>
      <w:t xml:space="preserve">, </w:t>
    </w:r>
    <w:r w:rsidRPr="007B657E">
      <w:rPr>
        <w:rFonts w:asciiTheme="minorHAnsi" w:eastAsia="Arial" w:hAnsiTheme="minorHAnsi" w:cs="Arial"/>
        <w:i/>
        <w:color w:val="000000"/>
      </w:rPr>
      <w:t>Exploring Inequality: A Sociological Approach</w:t>
    </w:r>
    <w:r w:rsidRPr="00C1076E">
      <w:rPr>
        <w:rFonts w:asciiTheme="minorHAnsi" w:eastAsia="Arial" w:hAnsiTheme="minorHAnsi" w:cs="Arial"/>
        <w:color w:val="000000"/>
      </w:rPr>
      <w:t>, 2e</w:t>
    </w:r>
  </w:p>
  <w:p w14:paraId="000001A2" w14:textId="77777777" w:rsidR="00E424A0" w:rsidRPr="007B657E" w:rsidRDefault="00E424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Theme="minorHAnsi" w:eastAsia="Arial" w:hAnsiTheme="minorHAnsi" w:cs="Arial"/>
        <w:color w:val="000000"/>
      </w:rPr>
    </w:pPr>
    <w:r w:rsidRPr="007B657E">
      <w:rPr>
        <w:rFonts w:asciiTheme="minorHAnsi" w:eastAsia="Arial" w:hAnsiTheme="minorHAnsi" w:cs="Arial"/>
        <w:color w:val="000000"/>
      </w:rPr>
      <w:t>SAGE Publishing,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31FA"/>
    <w:multiLevelType w:val="multilevel"/>
    <w:tmpl w:val="08805E62"/>
    <w:lvl w:ilvl="0">
      <w:start w:val="1"/>
      <w:numFmt w:val="decimal"/>
      <w:pStyle w:val="TxB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1AD604A"/>
    <w:multiLevelType w:val="hybridMultilevel"/>
    <w:tmpl w:val="61BA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943CF"/>
    <w:multiLevelType w:val="hybridMultilevel"/>
    <w:tmpl w:val="B7362D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D0C1DBB"/>
    <w:multiLevelType w:val="hybridMultilevel"/>
    <w:tmpl w:val="C794F6C6"/>
    <w:lvl w:ilvl="0" w:tplc="B34043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542FB8"/>
    <w:multiLevelType w:val="hybridMultilevel"/>
    <w:tmpl w:val="D868C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linkStyle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91"/>
    <w:rsid w:val="00082EAC"/>
    <w:rsid w:val="000A04A5"/>
    <w:rsid w:val="000E35E2"/>
    <w:rsid w:val="000F6DC4"/>
    <w:rsid w:val="001126CC"/>
    <w:rsid w:val="001240CA"/>
    <w:rsid w:val="00157803"/>
    <w:rsid w:val="001A542E"/>
    <w:rsid w:val="001B37F6"/>
    <w:rsid w:val="001C19ED"/>
    <w:rsid w:val="001C347A"/>
    <w:rsid w:val="001D504D"/>
    <w:rsid w:val="001F189A"/>
    <w:rsid w:val="00212B2F"/>
    <w:rsid w:val="0023149F"/>
    <w:rsid w:val="002A1CFC"/>
    <w:rsid w:val="002C0194"/>
    <w:rsid w:val="002C4179"/>
    <w:rsid w:val="002D511F"/>
    <w:rsid w:val="00303BC0"/>
    <w:rsid w:val="00391523"/>
    <w:rsid w:val="003B616A"/>
    <w:rsid w:val="003C01D5"/>
    <w:rsid w:val="003C619C"/>
    <w:rsid w:val="003F6C71"/>
    <w:rsid w:val="00442A91"/>
    <w:rsid w:val="0049185B"/>
    <w:rsid w:val="00496470"/>
    <w:rsid w:val="004B6978"/>
    <w:rsid w:val="004C16E5"/>
    <w:rsid w:val="004C3A24"/>
    <w:rsid w:val="004D2C7A"/>
    <w:rsid w:val="004D6A8B"/>
    <w:rsid w:val="004F33E4"/>
    <w:rsid w:val="004F3F7B"/>
    <w:rsid w:val="00503EBB"/>
    <w:rsid w:val="005B2B8A"/>
    <w:rsid w:val="005C01E2"/>
    <w:rsid w:val="005D0478"/>
    <w:rsid w:val="005D37FB"/>
    <w:rsid w:val="005D625C"/>
    <w:rsid w:val="005F643A"/>
    <w:rsid w:val="00603998"/>
    <w:rsid w:val="00614F49"/>
    <w:rsid w:val="00660AD0"/>
    <w:rsid w:val="006B1E7B"/>
    <w:rsid w:val="006E60D7"/>
    <w:rsid w:val="006F61BB"/>
    <w:rsid w:val="00714529"/>
    <w:rsid w:val="0076401C"/>
    <w:rsid w:val="00772633"/>
    <w:rsid w:val="007750A4"/>
    <w:rsid w:val="00782042"/>
    <w:rsid w:val="007B657E"/>
    <w:rsid w:val="007C537D"/>
    <w:rsid w:val="007D4194"/>
    <w:rsid w:val="00801582"/>
    <w:rsid w:val="00821D90"/>
    <w:rsid w:val="00833F03"/>
    <w:rsid w:val="00840B28"/>
    <w:rsid w:val="00850320"/>
    <w:rsid w:val="00853261"/>
    <w:rsid w:val="00887B46"/>
    <w:rsid w:val="008B06E1"/>
    <w:rsid w:val="008E02AC"/>
    <w:rsid w:val="008E4DF8"/>
    <w:rsid w:val="008F616E"/>
    <w:rsid w:val="00931603"/>
    <w:rsid w:val="00970C46"/>
    <w:rsid w:val="00986B03"/>
    <w:rsid w:val="009B2BF1"/>
    <w:rsid w:val="009B56A7"/>
    <w:rsid w:val="009C5C97"/>
    <w:rsid w:val="009C6C25"/>
    <w:rsid w:val="009E30A1"/>
    <w:rsid w:val="00A058A4"/>
    <w:rsid w:val="00A35CD9"/>
    <w:rsid w:val="00A919C1"/>
    <w:rsid w:val="00AC6DB6"/>
    <w:rsid w:val="00AE6F11"/>
    <w:rsid w:val="00B110BD"/>
    <w:rsid w:val="00B80677"/>
    <w:rsid w:val="00B8127A"/>
    <w:rsid w:val="00B85E91"/>
    <w:rsid w:val="00B86F98"/>
    <w:rsid w:val="00BA4656"/>
    <w:rsid w:val="00BA64EB"/>
    <w:rsid w:val="00BB24CE"/>
    <w:rsid w:val="00BE39E6"/>
    <w:rsid w:val="00BF6943"/>
    <w:rsid w:val="00C07984"/>
    <w:rsid w:val="00C1076E"/>
    <w:rsid w:val="00C539EA"/>
    <w:rsid w:val="00C86A8E"/>
    <w:rsid w:val="00C8770E"/>
    <w:rsid w:val="00C902EF"/>
    <w:rsid w:val="00C9066C"/>
    <w:rsid w:val="00CB270A"/>
    <w:rsid w:val="00CD1E13"/>
    <w:rsid w:val="00CD3D43"/>
    <w:rsid w:val="00CD75B8"/>
    <w:rsid w:val="00CE26C3"/>
    <w:rsid w:val="00CF43EE"/>
    <w:rsid w:val="00D031E7"/>
    <w:rsid w:val="00D1328F"/>
    <w:rsid w:val="00D2619D"/>
    <w:rsid w:val="00D32155"/>
    <w:rsid w:val="00D6085F"/>
    <w:rsid w:val="00D7367F"/>
    <w:rsid w:val="00D75EE6"/>
    <w:rsid w:val="00D82DC2"/>
    <w:rsid w:val="00D917EA"/>
    <w:rsid w:val="00DC23B8"/>
    <w:rsid w:val="00DC373E"/>
    <w:rsid w:val="00DD33D2"/>
    <w:rsid w:val="00DE59F4"/>
    <w:rsid w:val="00DF18E6"/>
    <w:rsid w:val="00E34010"/>
    <w:rsid w:val="00E37004"/>
    <w:rsid w:val="00E424A0"/>
    <w:rsid w:val="00E84248"/>
    <w:rsid w:val="00E845A4"/>
    <w:rsid w:val="00E96434"/>
    <w:rsid w:val="00F26563"/>
    <w:rsid w:val="00F60711"/>
    <w:rsid w:val="00F75B2C"/>
    <w:rsid w:val="00F95D68"/>
    <w:rsid w:val="00FD05B9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2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CE"/>
    <w:rPr>
      <w:rFonts w:ascii="Arial" w:hAnsi="Arial"/>
    </w:rPr>
  </w:style>
  <w:style w:type="paragraph" w:styleId="Heading1">
    <w:name w:val="heading 1"/>
    <w:basedOn w:val="Normal"/>
    <w:next w:val="Normal"/>
    <w:qFormat/>
    <w:rsid w:val="00BB24CE"/>
    <w:pPr>
      <w:keepNext/>
      <w:spacing w:before="240" w:after="60" w:line="240" w:lineRule="exact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Heading1"/>
    <w:qFormat/>
    <w:rsid w:val="00BB24CE"/>
    <w:pPr>
      <w:keepNext/>
      <w:spacing w:before="240" w:after="60" w:line="240" w:lineRule="exact"/>
      <w:ind w:left="600" w:firstLine="240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BB24C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24CE"/>
  </w:style>
  <w:style w:type="paragraph" w:styleId="Title">
    <w:name w:val="Title"/>
    <w:basedOn w:val="Normal"/>
    <w:next w:val="Normal"/>
    <w:link w:val="TitleChar"/>
    <w:qFormat/>
    <w:rsid w:val="00BB24CE"/>
    <w:pPr>
      <w:spacing w:before="240" w:after="60"/>
      <w:outlineLvl w:val="0"/>
    </w:pPr>
    <w:rPr>
      <w:b/>
      <w:bCs/>
      <w:kern w:val="28"/>
      <w:sz w:val="32"/>
      <w:szCs w:val="32"/>
    </w:rPr>
  </w:style>
  <w:style w:type="paragraph" w:customStyle="1" w:styleId="Heading10">
    <w:name w:val="Heading1"/>
    <w:basedOn w:val="Normal"/>
    <w:rsid w:val="00BB24CE"/>
    <w:pPr>
      <w:pBdr>
        <w:bottom w:val="single" w:sz="4" w:space="1" w:color="auto"/>
      </w:pBdr>
      <w:spacing w:after="240"/>
    </w:pPr>
    <w:rPr>
      <w:rFonts w:cs="Arial"/>
      <w:b/>
      <w:smallCaps/>
      <w:color w:val="000080"/>
      <w:sz w:val="28"/>
      <w:lang w:val="en"/>
    </w:rPr>
  </w:style>
  <w:style w:type="character" w:customStyle="1" w:styleId="Term">
    <w:name w:val="Term"/>
    <w:rsid w:val="00BB24CE"/>
    <w:rPr>
      <w:rFonts w:ascii="Impact" w:hAnsi="Impact"/>
      <w:b/>
      <w:sz w:val="20"/>
    </w:rPr>
  </w:style>
  <w:style w:type="paragraph" w:customStyle="1" w:styleId="QuestionNumber">
    <w:name w:val="Question Number"/>
    <w:basedOn w:val="Normal"/>
    <w:rsid w:val="00BB24CE"/>
  </w:style>
  <w:style w:type="paragraph" w:styleId="Header">
    <w:name w:val="header"/>
    <w:basedOn w:val="Normal"/>
    <w:rsid w:val="00BB24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B24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B24CE"/>
    <w:rPr>
      <w:rFonts w:ascii="Arial" w:hAnsi="Arial"/>
    </w:rPr>
  </w:style>
  <w:style w:type="paragraph" w:customStyle="1" w:styleId="m5241865299762031529ox-b4f1cb2760-msonormal">
    <w:name w:val="m_5241865299762031529ox-b4f1cb2760-msonormal"/>
    <w:basedOn w:val="Normal"/>
    <w:rsid w:val="00EC6ED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C6ED7"/>
    <w:rPr>
      <w:b/>
      <w:bCs/>
    </w:rPr>
  </w:style>
  <w:style w:type="paragraph" w:customStyle="1" w:styleId="TxBL">
    <w:name w:val="Tx_BL"/>
    <w:basedOn w:val="Normal"/>
    <w:qFormat/>
    <w:rsid w:val="00640139"/>
    <w:pPr>
      <w:numPr>
        <w:numId w:val="1"/>
      </w:numPr>
      <w:spacing w:before="480" w:after="240" w:line="360" w:lineRule="auto"/>
      <w:ind w:left="1080"/>
      <w:contextualSpacing/>
    </w:pPr>
    <w:rPr>
      <w:color w:val="000000"/>
      <w:kern w:val="2"/>
      <w:szCs w:val="20"/>
    </w:rPr>
  </w:style>
  <w:style w:type="paragraph" w:customStyle="1" w:styleId="EndChBL">
    <w:name w:val="End_Ch_BL"/>
    <w:basedOn w:val="TxBL"/>
    <w:qFormat/>
    <w:rsid w:val="00640139"/>
  </w:style>
  <w:style w:type="character" w:styleId="CommentReference">
    <w:name w:val="annotation reference"/>
    <w:rsid w:val="00BB24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2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24CE"/>
    <w:rPr>
      <w:rFonts w:ascii="Arial" w:hAnsi="Arial"/>
      <w:sz w:val="20"/>
      <w:szCs w:val="20"/>
    </w:rPr>
  </w:style>
  <w:style w:type="paragraph" w:customStyle="1" w:styleId="TxH2">
    <w:name w:val="Tx_H2"/>
    <w:qFormat/>
    <w:rsid w:val="00E04018"/>
    <w:pPr>
      <w:spacing w:before="240" w:after="120" w:line="360" w:lineRule="auto"/>
    </w:pPr>
    <w:rPr>
      <w:rFonts w:eastAsia="Calibri"/>
      <w:b/>
      <w:color w:val="0070C0"/>
      <w:sz w:val="28"/>
      <w:szCs w:val="48"/>
    </w:rPr>
  </w:style>
  <w:style w:type="paragraph" w:styleId="BalloonText">
    <w:name w:val="Balloon Text"/>
    <w:basedOn w:val="Normal"/>
    <w:link w:val="BalloonTextChar"/>
    <w:rsid w:val="00BB2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24C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rsid w:val="00BB24CE"/>
    <w:rPr>
      <w:b/>
      <w:bCs/>
    </w:rPr>
  </w:style>
  <w:style w:type="character" w:customStyle="1" w:styleId="CommentSubjectChar">
    <w:name w:val="Comment Subject Char"/>
    <w:link w:val="CommentSubject"/>
    <w:rsid w:val="00BB24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4179"/>
  </w:style>
  <w:style w:type="character" w:styleId="Hyperlink">
    <w:name w:val="Hyperlink"/>
    <w:basedOn w:val="DefaultParagraphFont"/>
    <w:uiPriority w:val="99"/>
    <w:unhideWhenUsed/>
    <w:rsid w:val="007D41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4194"/>
    <w:rPr>
      <w:color w:val="605E5C"/>
      <w:shd w:val="clear" w:color="auto" w:fill="E1DFDD"/>
    </w:rPr>
  </w:style>
  <w:style w:type="character" w:customStyle="1" w:styleId="TitleChar">
    <w:name w:val="Title Char"/>
    <w:link w:val="Title"/>
    <w:rsid w:val="00BB24CE"/>
    <w:rPr>
      <w:rFonts w:ascii="Arial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CE"/>
    <w:rPr>
      <w:rFonts w:ascii="Arial" w:hAnsi="Arial"/>
    </w:rPr>
  </w:style>
  <w:style w:type="paragraph" w:styleId="Heading1">
    <w:name w:val="heading 1"/>
    <w:basedOn w:val="Normal"/>
    <w:next w:val="Normal"/>
    <w:qFormat/>
    <w:rsid w:val="00BB24CE"/>
    <w:pPr>
      <w:keepNext/>
      <w:spacing w:before="240" w:after="60" w:line="240" w:lineRule="exact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Heading1"/>
    <w:qFormat/>
    <w:rsid w:val="00BB24CE"/>
    <w:pPr>
      <w:keepNext/>
      <w:spacing w:before="240" w:after="60" w:line="240" w:lineRule="exact"/>
      <w:ind w:left="600" w:firstLine="240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BB24C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24CE"/>
  </w:style>
  <w:style w:type="paragraph" w:styleId="Title">
    <w:name w:val="Title"/>
    <w:basedOn w:val="Normal"/>
    <w:next w:val="Normal"/>
    <w:link w:val="TitleChar"/>
    <w:qFormat/>
    <w:rsid w:val="00BB24CE"/>
    <w:pPr>
      <w:spacing w:before="240" w:after="60"/>
      <w:outlineLvl w:val="0"/>
    </w:pPr>
    <w:rPr>
      <w:b/>
      <w:bCs/>
      <w:kern w:val="28"/>
      <w:sz w:val="32"/>
      <w:szCs w:val="32"/>
    </w:rPr>
  </w:style>
  <w:style w:type="paragraph" w:customStyle="1" w:styleId="Heading10">
    <w:name w:val="Heading1"/>
    <w:basedOn w:val="Normal"/>
    <w:rsid w:val="00BB24CE"/>
    <w:pPr>
      <w:pBdr>
        <w:bottom w:val="single" w:sz="4" w:space="1" w:color="auto"/>
      </w:pBdr>
      <w:spacing w:after="240"/>
    </w:pPr>
    <w:rPr>
      <w:rFonts w:cs="Arial"/>
      <w:b/>
      <w:smallCaps/>
      <w:color w:val="000080"/>
      <w:sz w:val="28"/>
      <w:lang w:val="en"/>
    </w:rPr>
  </w:style>
  <w:style w:type="character" w:customStyle="1" w:styleId="Term">
    <w:name w:val="Term"/>
    <w:rsid w:val="00BB24CE"/>
    <w:rPr>
      <w:rFonts w:ascii="Impact" w:hAnsi="Impact"/>
      <w:b/>
      <w:sz w:val="20"/>
    </w:rPr>
  </w:style>
  <w:style w:type="paragraph" w:customStyle="1" w:styleId="QuestionNumber">
    <w:name w:val="Question Number"/>
    <w:basedOn w:val="Normal"/>
    <w:rsid w:val="00BB24CE"/>
  </w:style>
  <w:style w:type="paragraph" w:styleId="Header">
    <w:name w:val="header"/>
    <w:basedOn w:val="Normal"/>
    <w:rsid w:val="00BB24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B24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B24CE"/>
    <w:rPr>
      <w:rFonts w:ascii="Arial" w:hAnsi="Arial"/>
    </w:rPr>
  </w:style>
  <w:style w:type="paragraph" w:customStyle="1" w:styleId="m5241865299762031529ox-b4f1cb2760-msonormal">
    <w:name w:val="m_5241865299762031529ox-b4f1cb2760-msonormal"/>
    <w:basedOn w:val="Normal"/>
    <w:rsid w:val="00EC6ED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C6ED7"/>
    <w:rPr>
      <w:b/>
      <w:bCs/>
    </w:rPr>
  </w:style>
  <w:style w:type="paragraph" w:customStyle="1" w:styleId="TxBL">
    <w:name w:val="Tx_BL"/>
    <w:basedOn w:val="Normal"/>
    <w:qFormat/>
    <w:rsid w:val="00640139"/>
    <w:pPr>
      <w:numPr>
        <w:numId w:val="1"/>
      </w:numPr>
      <w:spacing w:before="480" w:after="240" w:line="360" w:lineRule="auto"/>
      <w:ind w:left="1080"/>
      <w:contextualSpacing/>
    </w:pPr>
    <w:rPr>
      <w:color w:val="000000"/>
      <w:kern w:val="2"/>
      <w:szCs w:val="20"/>
    </w:rPr>
  </w:style>
  <w:style w:type="paragraph" w:customStyle="1" w:styleId="EndChBL">
    <w:name w:val="End_Ch_BL"/>
    <w:basedOn w:val="TxBL"/>
    <w:qFormat/>
    <w:rsid w:val="00640139"/>
  </w:style>
  <w:style w:type="character" w:styleId="CommentReference">
    <w:name w:val="annotation reference"/>
    <w:rsid w:val="00BB24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2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24CE"/>
    <w:rPr>
      <w:rFonts w:ascii="Arial" w:hAnsi="Arial"/>
      <w:sz w:val="20"/>
      <w:szCs w:val="20"/>
    </w:rPr>
  </w:style>
  <w:style w:type="paragraph" w:customStyle="1" w:styleId="TxH2">
    <w:name w:val="Tx_H2"/>
    <w:qFormat/>
    <w:rsid w:val="00E04018"/>
    <w:pPr>
      <w:spacing w:before="240" w:after="120" w:line="360" w:lineRule="auto"/>
    </w:pPr>
    <w:rPr>
      <w:rFonts w:eastAsia="Calibri"/>
      <w:b/>
      <w:color w:val="0070C0"/>
      <w:sz w:val="28"/>
      <w:szCs w:val="48"/>
    </w:rPr>
  </w:style>
  <w:style w:type="paragraph" w:styleId="BalloonText">
    <w:name w:val="Balloon Text"/>
    <w:basedOn w:val="Normal"/>
    <w:link w:val="BalloonTextChar"/>
    <w:rsid w:val="00BB2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24C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rsid w:val="00BB24CE"/>
    <w:rPr>
      <w:b/>
      <w:bCs/>
    </w:rPr>
  </w:style>
  <w:style w:type="character" w:customStyle="1" w:styleId="CommentSubjectChar">
    <w:name w:val="Comment Subject Char"/>
    <w:link w:val="CommentSubject"/>
    <w:rsid w:val="00BB24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4179"/>
  </w:style>
  <w:style w:type="character" w:styleId="Hyperlink">
    <w:name w:val="Hyperlink"/>
    <w:basedOn w:val="DefaultParagraphFont"/>
    <w:uiPriority w:val="99"/>
    <w:unhideWhenUsed/>
    <w:rsid w:val="007D41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4194"/>
    <w:rPr>
      <w:color w:val="605E5C"/>
      <w:shd w:val="clear" w:color="auto" w:fill="E1DFDD"/>
    </w:rPr>
  </w:style>
  <w:style w:type="character" w:customStyle="1" w:styleId="TitleChar">
    <w:name w:val="Title Char"/>
    <w:link w:val="Title"/>
    <w:rsid w:val="00BB24CE"/>
    <w:rPr>
      <w:rFonts w:ascii="Arial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uedSupport\JournalSupport\Template\CDC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+iTMwzbG1ENze8TLXJhp6YrlXA==">AMUW2mXLXjR+Wzuo+X00rr7LbRwc0jwS4I9kBO6fTIkDpetI03Yh1vBd32rpsJfrGRU1bqPNGkTfaeDa6TTzEkNAq+JXqqOgdJ5coyYWTwxDbXLSedxkc/2kIoMroXhUEN9gXmGtjupb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 Assessment Template</Template>
  <TotalTime>724</TotalTime>
  <Pages>12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20220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squesenberry</dc:creator>
  <cp:lastModifiedBy>Kanimozhi Madhanakumar</cp:lastModifiedBy>
  <cp:revision>63</cp:revision>
  <cp:lastPrinted>2021-07-28T18:52:00Z</cp:lastPrinted>
  <dcterms:created xsi:type="dcterms:W3CDTF">2021-07-29T15:39:00Z</dcterms:created>
  <dcterms:modified xsi:type="dcterms:W3CDTF">2022-01-11T06:04:00Z</dcterms:modified>
</cp:coreProperties>
</file>